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87"/>
        <w:gridCol w:w="1038"/>
        <w:gridCol w:w="1553"/>
        <w:gridCol w:w="2072"/>
        <w:gridCol w:w="232"/>
        <w:gridCol w:w="2304"/>
        <w:gridCol w:w="1090"/>
        <w:gridCol w:w="1214"/>
        <w:gridCol w:w="2412"/>
      </w:tblGrid>
      <w:tr w:rsidR="003D10C8" w14:paraId="10056A79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DA127" w14:textId="77777777" w:rsidR="003D10C8" w:rsidRDefault="00EB7F31">
            <w:pPr>
              <w:suppressAutoHyphens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kern w:val="0"/>
                <w:sz w:val="22"/>
                <w:szCs w:val="22"/>
              </w:rPr>
              <w:t>Autovalutazione delle p</w:t>
            </w:r>
            <w:r w:rsidR="001331E1">
              <w:rPr>
                <w:rFonts w:ascii="Arial" w:hAnsi="Arial" w:cs="Arial"/>
                <w:b/>
                <w:sz w:val="22"/>
                <w:szCs w:val="22"/>
              </w:rPr>
              <w:t>rocedure ordinarie per l’affidamento dei contratti pubblici di lavori sopra Euro 1.000.000</w:t>
            </w:r>
          </w:p>
          <w:p w14:paraId="53FC458F" w14:textId="77777777" w:rsidR="003D10C8" w:rsidRDefault="001331E1">
            <w:pPr>
              <w:suppressAutoHyphens w:val="0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</w:rPr>
              <w:t>AGGIORNATA AL D.Lgs. 56/2017</w:t>
            </w:r>
          </w:p>
        </w:tc>
      </w:tr>
      <w:tr w:rsidR="003D10C8" w14:paraId="047DB767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7D31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AD27089" w14:textId="1C7ED732" w:rsidR="003D10C8" w:rsidRDefault="001331E1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CHECKLIST N.</w:t>
            </w:r>
            <w:r w:rsidR="00B841C1">
              <w:rPr>
                <w:rFonts w:ascii="Arial" w:hAnsi="Arial" w:cs="Arial"/>
                <w:b/>
                <w:bCs/>
                <w:lang w:val="it-IT"/>
              </w:rPr>
              <w:t xml:space="preserve"> 5</w:t>
            </w:r>
          </w:p>
          <w:p w14:paraId="363403AC" w14:textId="77777777" w:rsidR="003D10C8" w:rsidRDefault="001331E1">
            <w:pPr>
              <w:pStyle w:val="Standard"/>
              <w:spacing w:before="60" w:after="60" w:line="320" w:lineRule="atLeast"/>
              <w:jc w:val="center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ORDINARIE PER AFFIDAMENTO DI CONCESSIONI O PPP</w:t>
            </w:r>
          </w:p>
        </w:tc>
      </w:tr>
      <w:tr w:rsidR="003D10C8" w14:paraId="01152DF0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F19CB1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DENOMINAZIONE DELLA STAZIONE APPALTANTE:</w:t>
            </w:r>
          </w:p>
        </w:tc>
      </w:tr>
      <w:tr w:rsidR="003D10C8" w14:paraId="423A35D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FF86D" w14:textId="77777777" w:rsidR="003D10C8" w:rsidRDefault="001331E1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  <w:lang w:val="it-IT"/>
              </w:rPr>
              <w:t>Art. 38 co.1 - La Stazione appaltante è iscritta nell'elenco delle Stazioni appaltanti qualificate, istituito presso l'Autorità Nazionale AntiCorruzione (ANAC), ai sensi dell'art. 38, comma 1, del D.Lgs. 50/2016?</w:t>
            </w:r>
            <w:r>
              <w:rPr>
                <w:rFonts w:ascii="Arial" w:hAnsi="Arial" w:cs="Arial"/>
                <w:b/>
                <w:bCs/>
                <w:lang w:val="it-IT"/>
              </w:rPr>
              <w:br/>
              <w:t>Fino alla data di entrata in vigore del Sistema di qualificazione delle Stazioni appaltanti citato, i requisiti di qualificazione sono soddisfatti  mediante l'iscrizione all'l’Anagrafe unica delle stazioni appaltanti (di cui all'articolo 33</w:t>
            </w:r>
            <w:r>
              <w:rPr>
                <w:rFonts w:ascii="Cambria Math" w:hAnsi="Cambria Math" w:cs="Cambria Math"/>
                <w:b/>
                <w:bCs/>
                <w:lang w:val="it-IT"/>
              </w:rPr>
              <w:t>‐</w:t>
            </w:r>
            <w:r>
              <w:rPr>
                <w:rFonts w:ascii="Arial" w:hAnsi="Arial" w:cs="Arial"/>
                <w:b/>
                <w:bCs/>
                <w:lang w:val="it-IT"/>
              </w:rPr>
              <w:t>ter del Decreto Legge n. 179/2012, conv. con modif. Legge n. 221/2012).</w:t>
            </w:r>
          </w:p>
        </w:tc>
      </w:tr>
      <w:tr w:rsidR="003D10C8" w14:paraId="1FFA5BB2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2FEF40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Art. 37 co.3 - In caso la Stazione appaltante non sia in possesso di qualificazione, l'appalto è stato aggiudicato esclusivamente:</w:t>
            </w:r>
          </w:p>
        </w:tc>
      </w:tr>
      <w:tr w:rsidR="003D10C8" w14:paraId="3D1E37E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7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C6F4A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Ricorrendo ad una Centrale di committenza?</w:t>
            </w:r>
          </w:p>
        </w:tc>
        <w:tc>
          <w:tcPr>
            <w:tcW w:w="72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6497E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Mediante aggregazione con una o più Stazioni appaltanti qualificate?</w:t>
            </w:r>
          </w:p>
        </w:tc>
      </w:tr>
      <w:tr w:rsidR="003D10C8" w14:paraId="2330C135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5427B5" w14:textId="77777777" w:rsidR="003D10C8" w:rsidRDefault="001331E1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6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8435D3" w14:textId="77777777" w:rsidR="003D10C8" w:rsidRDefault="003D10C8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36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1CF25" w14:textId="77777777" w:rsidR="003D10C8" w:rsidRDefault="001331E1">
            <w:pPr>
              <w:pStyle w:val="Standard"/>
              <w:spacing w:before="60" w:after="60" w:line="320" w:lineRule="atLeast"/>
            </w:pPr>
            <w:r>
              <w:rPr>
                <w:rFonts w:ascii="Arial" w:hAnsi="Arial" w:cs="Arial"/>
                <w:b/>
                <w:bCs/>
              </w:rPr>
              <w:t>SI - NO</w:t>
            </w:r>
          </w:p>
        </w:tc>
        <w:tc>
          <w:tcPr>
            <w:tcW w:w="36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44A312" w14:textId="77777777" w:rsidR="003D10C8" w:rsidRDefault="003D10C8">
            <w:pPr>
              <w:pStyle w:val="Standard"/>
              <w:spacing w:before="60" w:after="60" w:line="320" w:lineRule="atLeast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10C8" w14:paraId="5412BE9D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4502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70D5AA" w14:textId="77777777" w:rsidR="003D10C8" w:rsidRPr="00EF3541" w:rsidRDefault="001331E1">
            <w:pPr>
              <w:pStyle w:val="Standard"/>
              <w:spacing w:before="60" w:after="60" w:line="320" w:lineRule="atLeast"/>
              <w:jc w:val="both"/>
            </w:pPr>
            <w:r w:rsidRPr="00EF3541">
              <w:rPr>
                <w:rFonts w:ascii="Arial" w:hAnsi="Arial" w:cs="Arial"/>
                <w:b/>
                <w:bCs/>
                <w:lang w:val="it-IT"/>
              </w:rPr>
              <w:t>Ad oggi non è stato implementato il sistema di qualificazione delle stazioni appaltanti e delle centrali di committenza di cui all’art. 38, MA non è ancora stato nemmeno adottato il Decreto ex art. 37 co.5 PER CUI in questa fase transitoria vale quanto stabilito dall’art. 216 co. 10 – “</w:t>
            </w:r>
            <w:r w:rsidRPr="00EF3541">
              <w:rPr>
                <w:rFonts w:ascii="Arial" w:hAnsi="Arial" w:cs="Arial"/>
                <w:b/>
                <w:bCs/>
                <w:i/>
                <w:lang w:val="it-IT"/>
              </w:rPr>
              <w:t>Fino alla data di entrata in vigore del sistema di qualificazione delle stazioni appaltanti di cui all'articolo 38, i requisiti di qualificazione sono soddisfatti mediante l'iscrizione all'anagrafe di cui all'articolo 33-ter del decreto-legge 18 ottobre 2012, n. 179, convertito, con modificazioni, dalla legge 17 dicembre 2012, n. 221”</w:t>
            </w:r>
            <w:r w:rsidRPr="00EF3541">
              <w:rPr>
                <w:rFonts w:ascii="Arial" w:hAnsi="Arial" w:cs="Arial"/>
                <w:b/>
                <w:bCs/>
                <w:lang w:val="it-IT"/>
              </w:rPr>
              <w:t xml:space="preserve"> – </w:t>
            </w:r>
          </w:p>
          <w:p w14:paraId="23C19235" w14:textId="77777777" w:rsidR="003D10C8" w:rsidRDefault="001331E1">
            <w:pPr>
              <w:pStyle w:val="Standard"/>
              <w:spacing w:before="60" w:after="60" w:line="320" w:lineRule="atLeast"/>
              <w:jc w:val="both"/>
            </w:pPr>
            <w:r w:rsidRPr="00EF3541">
              <w:rPr>
                <w:rFonts w:ascii="Arial" w:hAnsi="Arial" w:cs="Arial"/>
                <w:b/>
                <w:bCs/>
                <w:lang w:val="it-IT"/>
              </w:rPr>
              <w:t>Secondo cui è sufficiente l’iscrizione all’anagrafe unica delle stazioni appaltanti AUSA per poter operare come stazione appaltante e quindi come centrale di committenza.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                            </w:t>
            </w:r>
          </w:p>
        </w:tc>
      </w:tr>
      <w:tr w:rsidR="003D10C8" w14:paraId="2A6D2114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77230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 xml:space="preserve">Valore stimato </w:t>
            </w:r>
          </w:p>
          <w:p w14:paraId="7A547D84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dell’operazione economica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602851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>Importo posto a base di gara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76C8B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Importo a seguito dell’aggiudicazione</w:t>
            </w: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BE0E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decorrenza del contratto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6E359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</w:rPr>
              <w:t>Data scadenza del contratto</w:t>
            </w: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CAA03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lang w:val="it-IT"/>
              </w:rPr>
            </w:pPr>
            <w:r>
              <w:rPr>
                <w:rFonts w:ascii="Arial" w:hAnsi="Arial" w:cs="Arial"/>
                <w:b/>
                <w:lang w:val="it-IT"/>
              </w:rPr>
              <w:t>Importo complessivo erogato (solo in caso di saldo)</w:t>
            </w:r>
          </w:p>
          <w:p w14:paraId="74A2F3BA" w14:textId="77777777" w:rsidR="003D10C8" w:rsidRDefault="003D10C8">
            <w:pPr>
              <w:pStyle w:val="Standard"/>
              <w:tabs>
                <w:tab w:val="left" w:pos="3195"/>
              </w:tabs>
              <w:rPr>
                <w:b/>
                <w:lang w:val="it-IT"/>
              </w:rPr>
            </w:pPr>
          </w:p>
        </w:tc>
      </w:tr>
      <w:tr w:rsidR="003D10C8" w14:paraId="4F48DFCC" w14:textId="77777777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79AD582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5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9C84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A47F3" w14:textId="77777777" w:rsidR="003D10C8" w:rsidRDefault="003D10C8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70082" w14:textId="77777777" w:rsidR="003D10C8" w:rsidRDefault="003D10C8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3CC9" w14:textId="77777777" w:rsidR="003D10C8" w:rsidRDefault="003D10C8">
            <w:pPr>
              <w:pStyle w:val="Standard"/>
              <w:tabs>
                <w:tab w:val="left" w:leader="dot" w:pos="8505"/>
              </w:tabs>
              <w:snapToGrid w:val="0"/>
              <w:spacing w:before="60" w:after="60" w:line="320" w:lineRule="atLeas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17E8C0" w14:textId="77777777" w:rsidR="003D10C8" w:rsidRDefault="001331E1">
            <w:pPr>
              <w:pStyle w:val="Standard"/>
              <w:spacing w:before="60" w:after="60" w:line="320" w:lineRule="atLeas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39BE6AFA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591AD8CD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75FC2475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650FA399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59"/>
        <w:gridCol w:w="2294"/>
        <w:gridCol w:w="3151"/>
        <w:gridCol w:w="2582"/>
        <w:gridCol w:w="3540"/>
      </w:tblGrid>
      <w:tr w:rsidR="003D10C8" w14:paraId="3859C79E" w14:textId="77777777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1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2404119B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1a modifica del contratto</w:t>
            </w:r>
          </w:p>
        </w:tc>
        <w:tc>
          <w:tcPr>
            <w:tcW w:w="57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4B2425CC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2a modifica del contratto</w:t>
            </w:r>
          </w:p>
        </w:tc>
        <w:tc>
          <w:tcPr>
            <w:tcW w:w="3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CAEFAE" w14:textId="77777777" w:rsidR="003D10C8" w:rsidRDefault="001331E1">
            <w:pPr>
              <w:pStyle w:val="Standard"/>
              <w:tabs>
                <w:tab w:val="left" w:pos="3195"/>
              </w:tabs>
            </w:pPr>
            <w:r>
              <w:rPr>
                <w:rFonts w:ascii="Arial" w:hAnsi="Arial" w:cs="Arial"/>
                <w:b/>
                <w:lang w:val="it-IT"/>
              </w:rPr>
              <w:t xml:space="preserve">Importo complessivo erogato (solo </w:t>
            </w:r>
            <w:r>
              <w:rPr>
                <w:rFonts w:ascii="Arial" w:hAnsi="Arial" w:cs="Arial"/>
                <w:b/>
                <w:lang w:val="it-IT"/>
              </w:rPr>
              <w:lastRenderedPageBreak/>
              <w:t>in caso di saldo)</w:t>
            </w:r>
          </w:p>
        </w:tc>
      </w:tr>
      <w:tr w:rsidR="003D10C8" w14:paraId="4A92291D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74BD755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N° e data dell’atto di approvazione della modifica del contratto</w:t>
            </w: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390B709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AC855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N° e data dell’atto di approvazione della modifica del contratto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1B744C95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Importo </w:t>
            </w:r>
          </w:p>
        </w:tc>
        <w:tc>
          <w:tcPr>
            <w:tcW w:w="3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AAB297" w14:textId="77777777" w:rsidR="003D10C8" w:rsidRDefault="003D10C8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</w:tr>
      <w:tr w:rsidR="003D10C8" w14:paraId="782B86D0" w14:textId="77777777">
        <w:tblPrEx>
          <w:tblCellMar>
            <w:top w:w="0" w:type="dxa"/>
            <w:bottom w:w="0" w:type="dxa"/>
          </w:tblCellMar>
        </w:tblPrEx>
        <w:trPr>
          <w:trHeight w:val="433"/>
        </w:trPr>
        <w:tc>
          <w:tcPr>
            <w:tcW w:w="2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64402AB4" w14:textId="77777777" w:rsidR="003D10C8" w:rsidRDefault="003D10C8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</w:p>
        </w:tc>
        <w:tc>
          <w:tcPr>
            <w:tcW w:w="2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B32E2F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50FF7F0A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74B984C9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  <w:tc>
          <w:tcPr>
            <w:tcW w:w="3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C281147" w14:textId="77777777" w:rsidR="003D10C8" w:rsidRDefault="001331E1">
            <w:pPr>
              <w:pStyle w:val="Standard"/>
              <w:tabs>
                <w:tab w:val="left" w:pos="319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€</w:t>
            </w:r>
          </w:p>
        </w:tc>
      </w:tr>
    </w:tbl>
    <w:p w14:paraId="38DFD858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7E7B6854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5"/>
        <w:gridCol w:w="7587"/>
        <w:gridCol w:w="1241"/>
        <w:gridCol w:w="4883"/>
      </w:tblGrid>
      <w:tr w:rsidR="003D10C8" w14:paraId="428FA8BA" w14:textId="77777777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4296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5E5FD7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 DELLE PROCEDURE</w:t>
            </w:r>
          </w:p>
        </w:tc>
      </w:tr>
      <w:tr w:rsidR="003D10C8" w14:paraId="7BFD5CA7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48B77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B25C0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Verifica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80E9D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9985FAF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9B9058" w14:textId="77777777" w:rsidR="003D10C8" w:rsidRDefault="003D10C8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</w:p>
        </w:tc>
      </w:tr>
      <w:tr w:rsidR="003D10C8" w14:paraId="0DBC0C17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D866F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1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F29B40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Documentazione di gara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3A9C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CE1B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1F01539E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288355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b/>
                <w:bCs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431776" w14:textId="77777777" w:rsidR="003D10C8" w:rsidRDefault="001331E1">
            <w:pPr>
              <w:pStyle w:val="Standard"/>
              <w:spacing w:line="240" w:lineRule="atLeast"/>
            </w:pPr>
            <w:r>
              <w:rPr>
                <w:rFonts w:ascii="Arial" w:hAnsi="Arial" w:cs="Arial"/>
                <w:lang w:val="it-IT"/>
              </w:rPr>
              <w:t>Sono state rispettate le disposizioni della normativa nazionale vigente nel rispetto dei principi di cui agli artt. 30 comma 1, 34 (CAM) e 42 (Conflitto d’interesse)?</w:t>
            </w:r>
          </w:p>
          <w:p w14:paraId="13E803EE" w14:textId="77777777" w:rsidR="003D10C8" w:rsidRDefault="001331E1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Art. 36 comma 2 lett. d) </w:t>
            </w:r>
          </w:p>
          <w:p w14:paraId="46EB87D2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64C4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68C9C2" w14:textId="77777777" w:rsidR="003D10C8" w:rsidRPr="00EF3541" w:rsidRDefault="001331E1">
            <w:pPr>
              <w:pStyle w:val="Standard"/>
              <w:snapToGrid w:val="0"/>
            </w:pPr>
            <w:r w:rsidRPr="00EF3541">
              <w:rPr>
                <w:rFonts w:ascii="Arial" w:hAnsi="Arial" w:cs="Arial"/>
                <w:b/>
                <w:lang w:val="it-IT"/>
              </w:rPr>
              <w:t>Per i lavori di importo pari o superiore a 1.000.000 di euro mediante ricorso alle procedure ordinarie fermo restando quanto previsto dall’art.95 co.4 lett. a)</w:t>
            </w:r>
          </w:p>
          <w:p w14:paraId="0D10F763" w14:textId="77777777" w:rsidR="003D10C8" w:rsidRPr="00EF3541" w:rsidRDefault="003D10C8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  <w:p w14:paraId="5EEF579F" w14:textId="77777777" w:rsidR="003D10C8" w:rsidRDefault="001331E1">
            <w:pPr>
              <w:pStyle w:val="Standard"/>
              <w:jc w:val="both"/>
            </w:pPr>
            <w:r w:rsidRPr="00EF3541">
              <w:rPr>
                <w:rFonts w:ascii="Arial" w:hAnsi="Arial" w:cs="Arial"/>
                <w:lang w:val="it-IT"/>
              </w:rPr>
              <w:t xml:space="preserve">Il </w:t>
            </w:r>
            <w:hyperlink r:id="rId10" w:history="1">
              <w:r w:rsidRPr="00EF3541">
                <w:rPr>
                  <w:rFonts w:ascii="Arial" w:hAnsi="Arial" w:cs="Arial"/>
                  <w:lang w:val="it-IT"/>
                </w:rPr>
                <w:t>dlgs 56/2017</w:t>
              </w:r>
            </w:hyperlink>
            <w:r w:rsidRPr="00EF3541">
              <w:rPr>
                <w:rFonts w:ascii="Arial" w:hAnsi="Arial" w:cs="Arial"/>
                <w:lang w:val="it-IT"/>
              </w:rPr>
              <w:t xml:space="preserve"> ha elevato, per i lavori, da 1 milione a 2 milioni di euro la soglia per l’utilizzo del criterio del massimo ribasso, a condizione che l’affidamento dei lavori avvenga con </w:t>
            </w:r>
            <w:r w:rsidRPr="00EF3541">
              <w:rPr>
                <w:rFonts w:ascii="Arial" w:hAnsi="Arial" w:cs="Arial"/>
                <w:b/>
                <w:bCs/>
                <w:lang w:val="it-IT"/>
              </w:rPr>
              <w:t>procedura ordinaria</w:t>
            </w:r>
            <w:r w:rsidRPr="00EF3541">
              <w:rPr>
                <w:rFonts w:ascii="Arial" w:hAnsi="Arial" w:cs="Arial"/>
                <w:lang w:val="it-IT"/>
              </w:rPr>
              <w:t xml:space="preserve"> e sulla </w:t>
            </w:r>
            <w:r w:rsidRPr="00EF3541">
              <w:rPr>
                <w:rFonts w:ascii="Arial" w:hAnsi="Arial" w:cs="Arial"/>
                <w:b/>
                <w:bCs/>
                <w:lang w:val="it-IT"/>
              </w:rPr>
              <w:t>base del progetto esecutivo</w:t>
            </w:r>
            <w:r w:rsidRPr="00EF3541">
              <w:rPr>
                <w:rFonts w:ascii="Arial" w:hAnsi="Arial" w:cs="Arial"/>
                <w:lang w:val="it-IT"/>
              </w:rPr>
              <w:t>.</w:t>
            </w:r>
          </w:p>
        </w:tc>
      </w:tr>
      <w:tr w:rsidR="003D10C8" w14:paraId="5B72F3BC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F19A9C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1.1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C50DB8" w14:textId="77777777" w:rsidR="003D10C8" w:rsidRDefault="001331E1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il RUP è stato individuato nell'atto di adozione o aggiornamento dei programmi di cui all'art. 21, comma 1, (Programma degli acquisti e programmazione dei lavori pubblici) o nell'atto di avvio relativo ad ogni singolo intervento per le esigenze non incluse in programmazione?</w:t>
            </w:r>
          </w:p>
          <w:p w14:paraId="65AC046A" w14:textId="77777777" w:rsidR="003D10C8" w:rsidRDefault="001331E1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14:paraId="133235AB" w14:textId="77777777" w:rsidR="003D10C8" w:rsidRDefault="003D10C8">
            <w:pPr>
              <w:pStyle w:val="Standard"/>
              <w:rPr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1AED3" w14:textId="77777777" w:rsidR="003D10C8" w:rsidRDefault="003D10C8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DC95F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154431FC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FD518E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1.2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EA1C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Esiste un atto formale di determinazione o decretazione di contrarre in conformità all’ordinamento proprio della stazione appaltante, ai sensi dell’art. 32 del D.Lgs 50/2016?</w:t>
            </w:r>
          </w:p>
          <w:p w14:paraId="00005BE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14:paraId="28D29140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1B000C" w14:textId="77777777" w:rsidR="003D10C8" w:rsidRDefault="003D10C8">
            <w:pPr>
              <w:pStyle w:val="Standard"/>
              <w:tabs>
                <w:tab w:val="left" w:pos="860"/>
              </w:tabs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DD8BA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9DBD055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3E449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1.3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DB6A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requisiti che i partecipanti devono possedere per poter concorrere alla gara di appalto?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9DB2D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E3811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64A8D954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40E3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1.4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323CCF" w14:textId="77777777" w:rsidR="003D10C8" w:rsidRDefault="001331E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i criteri di aggiudicazione?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538918" w14:textId="77777777" w:rsidR="003D10C8" w:rsidRDefault="003D10C8">
            <w:pPr>
              <w:pStyle w:val="Standard"/>
              <w:snapToGrid w:val="0"/>
              <w:spacing w:after="10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BF4AE4" w14:textId="77777777" w:rsidR="003D10C8" w:rsidRDefault="001331E1">
            <w:pPr>
              <w:pStyle w:val="Standard"/>
              <w:spacing w:after="10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4293A232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A656D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5D479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l’aggiudicazione sia prevista sulla base dell’offerta economicamente più vantaggiosa, è presente una griglia di ponderazione attribuita dalla stazione appaltante a ciascun criterio per la valutazione dell’offerta?</w:t>
            </w:r>
          </w:p>
          <w:p w14:paraId="199090D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  <w:p w14:paraId="5A11AD9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3E8FF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25E374" w14:textId="77777777" w:rsidR="003D10C8" w:rsidRPr="00EF3541" w:rsidRDefault="001331E1">
            <w:pPr>
              <w:pStyle w:val="Standard"/>
            </w:pPr>
            <w:r w:rsidRPr="00EF3541">
              <w:rPr>
                <w:rFonts w:ascii="Arial" w:hAnsi="Arial" w:cs="Arial"/>
                <w:lang w:val="it-IT"/>
              </w:rPr>
              <w:t>Art. 95 co.10-bis. La stazione appaltante, al fine di assicurare l’effettiva individuazione del miglio prezzo rapporto qualità/prezzo, valorizza gli elementi qualitativi dell’offerta e individua criteri tali da garantire un confronto concorrenziale effettivo sui profili tecnici. A tal fine la stazione appaltante stabilisce un tetto max per il punteggio economico entro il limite del 30%</w:t>
            </w:r>
          </w:p>
        </w:tc>
      </w:tr>
      <w:tr w:rsidR="003D10C8" w14:paraId="7FA87068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C235D3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97BB7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sì: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EA51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0FF7F7" w14:textId="77777777" w:rsidR="003D10C8" w:rsidRDefault="003D10C8">
            <w:pPr>
              <w:pStyle w:val="Standard"/>
              <w:rPr>
                <w:rFonts w:ascii="Arial" w:hAnsi="Arial" w:cs="Arial"/>
                <w:color w:val="C00000"/>
                <w:lang w:val="it-IT"/>
              </w:rPr>
            </w:pPr>
          </w:p>
        </w:tc>
      </w:tr>
      <w:tr w:rsidR="003D10C8" w14:paraId="58BC6584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ED300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1.5.a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5879E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valorizzato gli elementi qualitativi dell’offerta ed individuato i criteri al fine di garantire un confronto concorrenziale sui profili tecnici?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9420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77A9DE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709EF139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F57D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1.6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289EC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comprende la possibilità di varianti in sede di offerta?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5F23E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26F2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  <w:tr w:rsidR="003D10C8" w14:paraId="32153821" w14:textId="7777777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99119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1.7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45A241" w14:textId="77777777" w:rsidR="003D10C8" w:rsidRDefault="001331E1" w:rsidP="001331E1">
            <w:pPr>
              <w:pStyle w:val="Standard"/>
            </w:pPr>
            <w:r>
              <w:rPr>
                <w:rFonts w:ascii="Arial" w:hAnsi="Arial" w:cs="Arial"/>
              </w:rPr>
              <w:t xml:space="preserve">Gli ulteriori documenti di gara previsti dall’articolo 165 sono presenti? </w:t>
            </w:r>
            <w:r>
              <w:rPr>
                <w:rFonts w:ascii="Arial" w:hAnsi="Arial" w:cs="Arial"/>
                <w:lang w:val="it-IT"/>
              </w:rPr>
              <w:t>(PEF,…)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E78E0" w14:textId="77777777" w:rsidR="003D10C8" w:rsidRDefault="003D10C8">
            <w:pPr>
              <w:pStyle w:val="Standard"/>
              <w:snapToGrid w:val="0"/>
            </w:pPr>
          </w:p>
        </w:tc>
        <w:tc>
          <w:tcPr>
            <w:tcW w:w="4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1FD40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dell’atto, indicando pagina e/o punto esplicativo (capitolo, sezione, ecc.)</w:t>
            </w:r>
          </w:p>
        </w:tc>
      </w:tr>
    </w:tbl>
    <w:p w14:paraId="731716F0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2"/>
        <w:gridCol w:w="7655"/>
        <w:gridCol w:w="1276"/>
        <w:gridCol w:w="4783"/>
      </w:tblGrid>
      <w:tr w:rsidR="003D10C8" w14:paraId="1EA65C1F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D7E3EE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500D49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Pubblicazione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A6B9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29EFB18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137CC4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48D5C934" w14:textId="77777777">
        <w:tblPrEx>
          <w:tblCellMar>
            <w:top w:w="0" w:type="dxa"/>
            <w:bottom w:w="0" w:type="dxa"/>
          </w:tblCellMar>
        </w:tblPrEx>
        <w:trPr>
          <w:trHeight w:val="767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8E0E8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4927B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L'avviso di gara è stato pubblicato sulla GUUE, sulla GURI, sulla GUCE, sui giornali nazionali, sul sito istituzionale?</w:t>
            </w:r>
          </w:p>
          <w:p w14:paraId="2785154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8F474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AE1E8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gli estremi dei documenti di pubblicazione</w:t>
            </w:r>
          </w:p>
        </w:tc>
      </w:tr>
      <w:tr w:rsidR="003D10C8" w14:paraId="5677F7A5" w14:textId="77777777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94B784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2.2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5124D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color w:val="000000"/>
                <w:lang w:val="it-IT"/>
              </w:rPr>
              <w:t>Nel caso siano intervenute modifiche al Bando di gara, la stazione appaltante ha pubblicizzato le rettifiche con le medesime modalità procedurali adottate per la pubblicizzazione del bando?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FDFB9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A9499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D0E5186" w14:textId="77777777">
        <w:tblPrEx>
          <w:tblCellMar>
            <w:top w:w="0" w:type="dxa"/>
            <w:bottom w:w="0" w:type="dxa"/>
          </w:tblCellMar>
        </w:tblPrEx>
        <w:trPr>
          <w:trHeight w:val="893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64691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2.3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201E6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documentazione di gara specifica le modalità per ricevere eventuali informazioni supplementari e/o chiarimenti e le modalità per fornire le risposte?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3B0BB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3E45F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F5A3E45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5A37C7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2.4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1AACAE" w14:textId="77777777" w:rsidR="003D10C8" w:rsidRDefault="001331E1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 xml:space="preserve">Sono state richieste informazioni supplementari dai partecipanti sulla presente </w:t>
            </w:r>
            <w:r>
              <w:rPr>
                <w:rFonts w:ascii="Arial" w:hAnsi="Arial" w:cs="Arial"/>
                <w:bCs/>
                <w:lang w:val="it-IT"/>
              </w:rPr>
              <w:lastRenderedPageBreak/>
              <w:t>procedura?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5F4B7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E7C7A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3D10C8" w14:paraId="0526853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3B0C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2.5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0FE8E" w14:textId="77777777" w:rsidR="003D10C8" w:rsidRDefault="001331E1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  <w:r>
              <w:rPr>
                <w:rFonts w:ascii="Arial" w:hAnsi="Arial" w:cs="Arial"/>
                <w:bCs/>
                <w:lang w:val="it-IT"/>
              </w:rPr>
              <w:t>Le informazioni supplementari sono state pubblicizzate?</w:t>
            </w:r>
          </w:p>
          <w:p w14:paraId="73E285FE" w14:textId="77777777" w:rsidR="003D10C8" w:rsidRDefault="003D10C8">
            <w:pPr>
              <w:pStyle w:val="Standard"/>
              <w:rPr>
                <w:rFonts w:ascii="Arial" w:hAnsi="Arial" w:cs="Arial"/>
                <w:bCs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3B5D9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FFFF00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81DDCC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</w:tbl>
    <w:p w14:paraId="31D19255" w14:textId="77777777" w:rsidR="001331E1" w:rsidRDefault="001331E1">
      <w:pPr>
        <w:rPr>
          <w:vanish/>
        </w:rPr>
        <w:sectPr w:rsidR="001331E1">
          <w:footerReference w:type="default" r:id="rId11"/>
          <w:pgSz w:w="16838" w:h="11906" w:orient="landscape"/>
          <w:pgMar w:top="1134" w:right="1418" w:bottom="1134" w:left="1134" w:header="720" w:footer="720" w:gutter="0"/>
          <w:cols w:space="720"/>
        </w:sect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7"/>
        <w:gridCol w:w="7540"/>
        <w:gridCol w:w="1276"/>
        <w:gridCol w:w="4783"/>
      </w:tblGrid>
      <w:tr w:rsidR="003D10C8" w14:paraId="582A8689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78A50" w14:textId="77777777" w:rsidR="003D10C8" w:rsidRDefault="001331E1">
            <w:pPr>
              <w:pStyle w:val="Standard"/>
              <w:jc w:val="right"/>
            </w:pPr>
            <w:r>
              <w:rPr>
                <w:rFonts w:ascii="Arial" w:hAnsi="Arial" w:cs="Arial"/>
                <w:b/>
                <w:bCs/>
                <w:lang w:val="it-IT"/>
              </w:rPr>
              <w:lastRenderedPageBreak/>
              <w:t>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B20B3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b/>
                <w:bCs/>
                <w:lang w:val="it-IT"/>
              </w:rPr>
              <w:t>Procedura di gara utilizzata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63E809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18C97292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D0D0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373F91F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78154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D6328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Specificare la procedura di gara utilizzata:</w:t>
            </w:r>
          </w:p>
          <w:p w14:paraId="4B5CE26C" w14:textId="77777777" w:rsidR="003D10C8" w:rsidRDefault="001331E1">
            <w:pPr>
              <w:pStyle w:val="Standard"/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aperta di cui all’art. 60 del D.Lgs 50/2016</w:t>
            </w:r>
          </w:p>
          <w:p w14:paraId="4567155D" w14:textId="77777777" w:rsidR="003D10C8" w:rsidRDefault="001331E1">
            <w:pPr>
              <w:pStyle w:val="Standard"/>
            </w:pPr>
            <w:r>
              <w:rPr>
                <w:rFonts w:ascii="Wingdings" w:hAnsi="Wingdings"/>
                <w:sz w:val="24"/>
                <w:szCs w:val="24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ristretta di cui all’art. 61 del D.Lgs 50/2016</w:t>
            </w:r>
          </w:p>
          <w:p w14:paraId="1EAB593E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Procedura competitiva con negoziazione di cui all’art. 62 del D.Lgs 50/2016</w:t>
            </w:r>
          </w:p>
          <w:p w14:paraId="2E8B6BCD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 xml:space="preserve">Procedura negoziata senza previa pubblicizzazione di un bando di gara di cui </w:t>
            </w:r>
          </w:p>
          <w:p w14:paraId="35B36DDE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     all’art. 63 del D.Lgs 50/2016</w:t>
            </w:r>
          </w:p>
          <w:p w14:paraId="3F8AA1AF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rFonts w:ascii="Arial" w:hAnsi="Arial" w:cs="Arial"/>
                <w:lang w:val="it-IT"/>
              </w:rPr>
              <w:t xml:space="preserve"> Dialogo competitivo di cui all’art. 64 del D.Lgs 50/2016</w:t>
            </w:r>
          </w:p>
          <w:p w14:paraId="44698DB7" w14:textId="77777777" w:rsidR="003D10C8" w:rsidRDefault="001331E1">
            <w:pPr>
              <w:pStyle w:val="Standard"/>
            </w:pPr>
            <w:r>
              <w:rPr>
                <w:rFonts w:ascii="Wingdings" w:hAnsi="Wingdings" w:cs="Arial"/>
                <w:sz w:val="24"/>
                <w:szCs w:val="24"/>
                <w:lang w:val="it-IT"/>
              </w:rPr>
              <w:t></w:t>
            </w:r>
            <w:r>
              <w:rPr>
                <w:lang w:val="it-IT"/>
              </w:rPr>
              <w:t xml:space="preserve"> </w:t>
            </w:r>
            <w:r>
              <w:rPr>
                <w:rFonts w:ascii="Arial" w:hAnsi="Arial" w:cs="Arial"/>
                <w:lang w:val="it-IT"/>
              </w:rPr>
              <w:t>Partenariato per l’innovazione di cui all’art. 65 del D.Lgs 50/2016</w:t>
            </w:r>
          </w:p>
          <w:p w14:paraId="206E88D6" w14:textId="77777777" w:rsidR="003D10C8" w:rsidRDefault="003D10C8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844E0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Una ed una sola selezione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B2965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sia stata utilizzata una procedura negoziata senza previa pubblicizzazione di un bando di gara, si rimanda alla compilazione della relativa checklist  </w:t>
            </w:r>
          </w:p>
        </w:tc>
      </w:tr>
      <w:tr w:rsidR="003D10C8" w14:paraId="35F98140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CF168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9F3D09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2AF56AD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in cui non sia stata utilizzata una procedura aperta o ristretta, la stazione appaltante ha fornito le motivazioni per la scelta operata?</w:t>
            </w:r>
          </w:p>
          <w:p w14:paraId="2411B65E" w14:textId="77777777" w:rsidR="003D10C8" w:rsidRDefault="003D10C8">
            <w:pPr>
              <w:pStyle w:val="Standard"/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8E075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BBA01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4F54801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E047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3.3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23A56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domande o delle offerte sono stati rispettati?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718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4A2835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EC48EE1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D82488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3.4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FE4AE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nel caso di procedura ristretta: è stato previsto il termine minimo per la presentazione delle offerte, sono state rispettate le condizioni di cui all’art. 61 comma 4 lett a) e b) del D.lgs 50/2016</w:t>
            </w:r>
          </w:p>
          <w:p w14:paraId="3C8C3D0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F4AA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B0D41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E4DA0AD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AA2D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3.5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A0403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motivi di urgenza,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CC917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461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0E3A180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19EEA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3.6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E471E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aperta, è stato rispettato il termine di cui all’art. 60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F2757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91728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F50E39E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B77A06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3.7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D11FC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ristretta, sono stati rispettati i termini minimi di ricezione delle domande di partecipazione o di ricezione delle offerte, secondo le modalità di cui all’art. 61 comma 6 lett.a) e b)?</w:t>
            </w:r>
          </w:p>
          <w:p w14:paraId="75BE03C4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A35F8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958D0C" w14:textId="77777777" w:rsidR="003D10C8" w:rsidRPr="00EF3541" w:rsidRDefault="001331E1">
            <w:pPr>
              <w:pStyle w:val="Standard"/>
              <w:snapToGrid w:val="0"/>
            </w:pPr>
            <w:r w:rsidRPr="00EF3541">
              <w:rPr>
                <w:rFonts w:ascii="Arial" w:hAnsi="Arial" w:cs="Arial"/>
                <w:lang w:val="it-IT"/>
              </w:rPr>
              <w:t>Quando per motivi di urgenza debitamente motivati</w:t>
            </w:r>
          </w:p>
        </w:tc>
      </w:tr>
      <w:tr w:rsidR="003D10C8" w14:paraId="4DFA64B5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39119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3.8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3DA8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procedura competitiva con negoziazione, sono stati rispettati i termini per la ricezione delle offerte iniziali di cui all’art. 62 comma 5?</w:t>
            </w:r>
          </w:p>
          <w:p w14:paraId="1EC3CB6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6018F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ABC6E6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6DCBD048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F65709" w14:textId="77777777" w:rsidR="003D10C8" w:rsidRDefault="001331E1">
            <w:pPr>
              <w:pStyle w:val="Standard"/>
              <w:jc w:val="right"/>
            </w:pPr>
            <w:r>
              <w:rPr>
                <w:rFonts w:ascii="Arial" w:hAnsi="Arial" w:cs="Arial"/>
                <w:lang w:val="it-IT"/>
              </w:rPr>
              <w:t>3.9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75C19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dialogo competitivo, sono stati rispettati i termini minimi per la ricezione delle domande o di ricezione delle offerte, secondo le modalità di cui all’art. 64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90CF7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72F91D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918435F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F02590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3.10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D8F7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Nel caso di partenariato per l’innovazione, sono stati rispettati i termini minimi per la </w:t>
            </w:r>
            <w:r>
              <w:rPr>
                <w:rFonts w:ascii="Arial" w:hAnsi="Arial" w:cs="Arial"/>
                <w:lang w:val="it-IT"/>
              </w:rPr>
              <w:lastRenderedPageBreak/>
              <w:t>ricezione delle domande o di ricezione delle offerte, secondo le modalità di cui all’art. 65 comma 4?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16D8F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8DA5A3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Fornire gli estremi dell’atto e indicare la pagina </w:t>
            </w:r>
            <w:r>
              <w:rPr>
                <w:rFonts w:ascii="Arial" w:hAnsi="Arial" w:cs="Arial"/>
                <w:lang w:val="it-IT"/>
              </w:rPr>
              <w:lastRenderedPageBreak/>
              <w:t>pertinente</w:t>
            </w:r>
          </w:p>
        </w:tc>
      </w:tr>
      <w:tr w:rsidR="003D10C8" w14:paraId="03E8504C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5AB2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3.11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D279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termini per la ricezione delle offerte sono stati prorogati?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13DBC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E2ABD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030BF8B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35A0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DEEF9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la proroga: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99B9F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7F0D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FB4DE11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30FCA8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59859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Rientra tra i casi di cui all’art. 79 comma 3?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677D9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94A5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6EC1390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B8077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3.11.b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026F0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sono stati rispettati i termini per le comunicazioni agli offerenti?</w:t>
            </w:r>
          </w:p>
          <w:p w14:paraId="3369B4AF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457B4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998687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2192C49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B76B09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91E51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L’appalto è stato suddiviso in lotti?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0DFB9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78D89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2D44B89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C4BECA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D8362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no: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A2702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B556E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7362394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2C2A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3.12.a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157A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mancata suddivisione è stata motivata?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1B9DB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7E7AB5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C6A6A92" w14:textId="77777777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FDCF3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3.12.b  </w:t>
            </w:r>
          </w:p>
        </w:tc>
        <w:tc>
          <w:tcPr>
            <w:tcW w:w="7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CC3D9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 documenti di gara specificano per quali lotti possono essere presentate le offerte?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6429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93CE9E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</w:tbl>
    <w:p w14:paraId="198767E4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7AA94B40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296" w:type="dxa"/>
        <w:tblInd w:w="-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783"/>
      </w:tblGrid>
      <w:tr w:rsidR="003D10C8" w14:paraId="6F8C14E0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B8C3A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67247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Procedure di gara: apertura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ABF6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E1D68F9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50E5C9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</w:tr>
      <w:tr w:rsidR="003D10C8" w14:paraId="256A222C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09D2C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E9055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stata formalizzata la nomina della Commissione giudicatrice secondo le modalità di cui all'art. 77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FF3F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E23A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4A0ABA5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DB27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A59B0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La stazione appaltante ha verificato che il RUP non ha rivestito il ruolo di commissario di gara e di Presidente della Commissione giudicatrice? </w:t>
            </w:r>
            <w:r>
              <w:rPr>
                <w:rFonts w:ascii="Arial" w:hAnsi="Arial" w:cs="Arial"/>
                <w:lang w:val="it-IT"/>
              </w:rPr>
              <w:br/>
              <w:t>Nel caso, la nomina del RUP a membro delle commissioni di gara è stata valutata con riferimento alla singola procedura?</w:t>
            </w:r>
          </w:p>
          <w:p w14:paraId="11398D8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D.Lgs 50/2016, art. 77, comma 4 </w:t>
            </w:r>
            <w:r>
              <w:rPr>
                <w:rFonts w:ascii="Arial" w:hAnsi="Arial" w:cs="Arial"/>
                <w:lang w:val="it-IT"/>
              </w:rPr>
              <w:br/>
              <w:t>Linea Guida ANAC n. 3</w:t>
            </w:r>
            <w:r>
              <w:rPr>
                <w:rFonts w:ascii="Arial" w:hAnsi="Arial" w:cs="Arial"/>
                <w:lang w:val="it-IT"/>
              </w:rPr>
              <w:br/>
              <w:t>(Disposizione modificata con D.lgs. 56/2017)</w:t>
            </w:r>
          </w:p>
          <w:p w14:paraId="67F62A2F" w14:textId="77777777" w:rsidR="003D10C8" w:rsidRDefault="003D10C8">
            <w:pPr>
              <w:pStyle w:val="Standard"/>
              <w:spacing w:line="240" w:lineRule="atLeast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BD403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5644F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6F28E49C" w14:textId="77777777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5B2B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05947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ricevute sono state protocollate?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1D2A04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E1A94D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3BAF53C" w14:textId="7777777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D7154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4.4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73DB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siano pervenute offerte oltre le scadenze stabilite nel bando, si evince l’irregolarità e la loro esclusione?</w:t>
            </w:r>
          </w:p>
          <w:p w14:paraId="69E6C2C2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A784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75E40E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AF085F7" w14:textId="77777777">
        <w:tblPrEx>
          <w:tblCellMar>
            <w:top w:w="0" w:type="dxa"/>
            <w:bottom w:w="0" w:type="dxa"/>
          </w:tblCellMar>
        </w:tblPrEx>
        <w:trPr>
          <w:trHeight w:val="63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EB3EC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   4.5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29364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Tutte le offerte pervenute sono state aperte alla data specificata nell'avviso?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134D6D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8E4B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0CA2B6EB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5027C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1DFF3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 xml:space="preserve">All'apertura delle buste, la Commissione giudicatrice era validamente costituita?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C90FAB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6AFB46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1536727E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64D2F8E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233E81C" w14:textId="77777777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500D6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1F969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verbale sull'apertura delle buste contiene i seguenti elementi: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E1EF96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B10C5B" w14:textId="77777777" w:rsidR="003D10C8" w:rsidRDefault="003D10C8">
            <w:pPr>
              <w:pStyle w:val="Standard"/>
              <w:snapToGrid w:val="0"/>
              <w:rPr>
                <w:lang w:val="it-IT"/>
              </w:rPr>
            </w:pPr>
          </w:p>
        </w:tc>
      </w:tr>
      <w:tr w:rsidR="003D10C8" w14:paraId="260FB818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5C46F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1B9F4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di offerte presentate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DB9C140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37B460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03DDAD3C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1635C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1AE57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ammesse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E11670" w14:textId="77777777" w:rsidR="003D10C8" w:rsidRDefault="003D10C8">
            <w:pPr>
              <w:pStyle w:val="Standard"/>
              <w:snapToGrid w:val="0"/>
              <w:jc w:val="center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26A03A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52D944A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4B9A4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6B956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Numero delle offerte escluse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0507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2AAA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il numero delle offerte e il verbale di riferimento</w:t>
            </w:r>
          </w:p>
        </w:tc>
      </w:tr>
      <w:tr w:rsidR="003D10C8" w14:paraId="093F7924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2CB7D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951A1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- Motivazioni per l’eventuale esclusione di offerte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1657F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3A865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del/i verbale/i di gara ed indicare la pagina pertinente /i verbale/i di gara</w:t>
            </w:r>
          </w:p>
        </w:tc>
      </w:tr>
    </w:tbl>
    <w:p w14:paraId="631717E4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07FC806A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5"/>
        <w:gridCol w:w="7599"/>
        <w:gridCol w:w="1289"/>
        <w:gridCol w:w="4833"/>
      </w:tblGrid>
      <w:tr w:rsidR="003D10C8" w14:paraId="1A0EF3DA" w14:textId="77777777">
        <w:tblPrEx>
          <w:tblCellMar>
            <w:top w:w="0" w:type="dxa"/>
            <w:bottom w:w="0" w:type="dxa"/>
          </w:tblCellMar>
        </w:tblPrEx>
        <w:trPr>
          <w:trHeight w:val="623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D71C46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64AB5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Procedura di selezione e di aggiudicazione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0E9AB3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3519A4B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99243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9EC9A4C" w14:textId="77777777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ADA99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4F026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tutte le offerte pervenute sono state esaminate?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1D1F3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44228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DB555BC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E858A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9E1965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verificato che i candidati risultano essere in possesso dei requisiti di ordine generale di cui all’art. 80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4114E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CBBA42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D70FB1A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A6EC6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5.3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C7325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si evince che la stazione appaltante ha verificato che i candidati risultano essere in possesso dei requisiti di ordine speciale di cui all’art. 83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2D2B3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BA0579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4C831B6" w14:textId="77777777">
        <w:tblPrEx>
          <w:tblCellMar>
            <w:top w:w="0" w:type="dxa"/>
            <w:bottom w:w="0" w:type="dxa"/>
          </w:tblCellMar>
        </w:tblPrEx>
        <w:trPr>
          <w:trHeight w:val="838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EFF0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 xml:space="preserve">  5.4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CA7558" w14:textId="77777777" w:rsidR="003D10C8" w:rsidRDefault="001331E1"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 xml:space="preserve">La documentazione di gara prevede l’utilizzo dell’avvalimento ai sensi dell’art. 89 del D.Lgs 50/2016? 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04A2CA" w14:textId="77777777" w:rsidR="003D10C8" w:rsidRDefault="003D10C8">
            <w:pPr>
              <w:pStyle w:val="Standard"/>
              <w:snapToGrid w:val="0"/>
              <w:rPr>
                <w:lang w:val="it-IT"/>
              </w:rPr>
            </w:pPr>
          </w:p>
        </w:tc>
        <w:tc>
          <w:tcPr>
            <w:tcW w:w="4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E5E67D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BACDBFA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27E6F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D44F06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Sono stati utilizzati dei criteri discriminatori, non pertinenti o non proporzionali all’oggetto della gara nella fase di selezione?(es. su base geografica)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E8632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2FF3E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E0AB3EF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7FF7B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4EDE8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 risulta che la Commissione ha verificato che i criteri utilizzati per la valutazione dell’offerta, nella procedura di aggiudicazione, sono conformi ai criteri pubblicati nel bando?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BCB47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B643323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C14E17F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A5B92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BD0B7F" w14:textId="77777777" w:rsidR="003D10C8" w:rsidRDefault="001331E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Nell'offerta economica sono riportati i costi della manodopera e gli oneri aziendali concernenti gli adempimenti in materia di salute e di sicurezza sul lavoro?</w:t>
            </w:r>
          </w:p>
          <w:p w14:paraId="426EEA6B" w14:textId="77777777" w:rsidR="003D10C8" w:rsidRDefault="001331E1">
            <w:pPr>
              <w:suppressAutoHyphens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D. Lgs. 50/2016, art. 95, comma 10 </w:t>
            </w:r>
          </w:p>
          <w:p w14:paraId="3423D84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 56/2017)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2CC14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5FED3EB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FE1D72F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1B9A2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F6B6C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aggiudicato sulla base dell'offerta economicamente più vantaggiosa?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CE782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E499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5D4A4652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090071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62A4C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 indicare secondo quale criterio: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822D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D3C9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1C09B122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788CF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5.7.a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C5672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Miglior prezzo qualità/prezzo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41C1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A856F3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0FF9431F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D38B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5.7.b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6D79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Comparazione costi/efficacia (costo del ciclo di vita)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19C4B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DCE1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537C1C8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90B72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5.7.c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F4A8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Prezzo o costo fisso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6B047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96565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2FE4EE5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5F52B7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color w:val="FF0000"/>
              </w:rPr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F510F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dalla documentazione di gara si evince: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9CA4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F2A0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4165C88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259BD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D8F35B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che i requisiti posseduti dai concorrenti, valutati nella fase di selezione, non siano stati riconsiderati nella fase di aggiudicazione.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FCB8E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4D933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C6C3DC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E8B14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b.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E61C4E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la presenza del dettaglio delle somme/totali dei punteggi attribuiti in base ai diversi criteri di aggiudicazione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D8AD8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871CE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095EB5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8AEB2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6C651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sono valorizzati gli elementi qualitativi dell’offerta e i criteri tali da garantire un confronto concorrenziale effettivo sui profili tecnici, stabilendo un tetto massimo per il punteggio economico entro il limite del 30% di cui all’art. 95 co.10-bis</w:t>
            </w:r>
          </w:p>
          <w:p w14:paraId="2C6E7A4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 56/2017)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567AC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1B0A42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73DA6132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7268E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d.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2E95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che siano esclusi punteggi per l’offerta di opere aggiuntive rispetto a quanto previsto nel progetto esecutivo a base d’asta di cui all’art. 95 co.14-bis</w:t>
            </w:r>
          </w:p>
          <w:p w14:paraId="28366C7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 56/2017)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EBB62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B87E8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</w:tr>
      <w:tr w:rsidR="003D10C8" w14:paraId="3D32C094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FB3CD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31840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il contratto è stato aggiudicato sulla base del minor prezzo, i lavori oggetto della procedura rispettano quanto previsto dall’art. 95 comma 4 lett.a)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A3087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8883BE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265BA107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12BC3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5.9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CB6AA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motivazioni per tutte le decisioni prese dalla commissione di gara e la procedura di aggiudicazione è stata interamente documentata?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C6D53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ED9AE2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3C4A2B41" w14:textId="77777777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3D439D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5.10 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D57AF1B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Nei verbali di gara sono presenti le griglie dei coefficienti valutativi come previsto dal disciplinare di gara?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E58D2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color w:val="FF0000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65E68B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0FC561F5" w14:textId="77777777">
        <w:tblPrEx>
          <w:tblCellMar>
            <w:top w:w="0" w:type="dxa"/>
            <w:bottom w:w="0" w:type="dxa"/>
          </w:tblCellMar>
        </w:tblPrEx>
        <w:trPr>
          <w:trHeight w:val="547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6A1E67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5.11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1D1B53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Dalla documentazione di gara, nel caso di errori, sono state apportate correzioni alle offerte?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E2B0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65AC8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71B066B5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4BA96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AFA7F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Sono state presentate offerte anormalmente basse ai sensi dell'art. 97 comma 2 del D.Lgs 50/2016 (“offerte anomale”)?   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CC9C9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A0BE4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3D10C8" w14:paraId="2E5BE819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612172" w14:textId="77777777" w:rsidR="003D10C8" w:rsidRDefault="003D10C8">
            <w:pPr>
              <w:pStyle w:val="Standard"/>
              <w:jc w:val="right"/>
              <w:rPr>
                <w:rFonts w:ascii="Arial" w:hAnsi="Arial" w:cs="Arial"/>
              </w:rPr>
            </w:pP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4CD74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 verificare i seguenti aspetti: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EB6F8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213785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0C17BA4E" w14:textId="77777777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3C77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5.12.a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673B61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richieste spiegazioni relativamente a tali offerte.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5DBF5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827B4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  <w:p w14:paraId="65BFD9E9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 </w:t>
            </w:r>
          </w:p>
        </w:tc>
      </w:tr>
      <w:tr w:rsidR="003D10C8" w14:paraId="112A95E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530314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5.12.b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9C758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decisione di approvare o respingere tali offerte è stata adeguatamente motivata dalla stazione appaltante?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85153D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9FC8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58E27E4B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C568E1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5.13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54E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la proposta di aggiudicazione come previsto dall’art. 33 comma 1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BC671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A95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16B3ED7C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13D76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5.14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bottom"/>
          </w:tcPr>
          <w:p w14:paraId="083AF07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presente il provvedimento di aggiudicazione definitiva?</w:t>
            </w:r>
          </w:p>
          <w:p w14:paraId="5828F175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C3ED9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7FB79E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F766E65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AA73A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5.15</w:t>
            </w:r>
          </w:p>
        </w:tc>
        <w:tc>
          <w:tcPr>
            <w:tcW w:w="7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23C40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reso pubblico l’esito della gara secondo quanto stabilito nel bando di gara e nel rispetto dell’art. 76 del D.lgs 50/2016?</w:t>
            </w:r>
          </w:p>
        </w:tc>
        <w:tc>
          <w:tcPr>
            <w:tcW w:w="1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526A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7A44A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con quale modalità</w:t>
            </w:r>
          </w:p>
        </w:tc>
      </w:tr>
      <w:tr w:rsidR="003D10C8" w14:paraId="45777CE7" w14:textId="77777777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75E56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5.16</w:t>
            </w:r>
          </w:p>
        </w:tc>
        <w:tc>
          <w:tcPr>
            <w:tcW w:w="75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EF13B5" w14:textId="77777777" w:rsidR="003D10C8" w:rsidRDefault="001331E1">
            <w:pPr>
              <w:suppressAutoHyphens w:val="0"/>
            </w:pPr>
            <w:r>
              <w:rPr>
                <w:rFonts w:ascii="Arial" w:hAnsi="Arial" w:cs="Arial"/>
                <w:sz w:val="20"/>
                <w:szCs w:val="20"/>
              </w:rPr>
              <w:t>I risultati della procedura dell'aggiudicazione sono stati pubblicati secondo le modalità di cui all'art. 72 del D.Lgs. 50/2016 entro trenta giorni dalla conclusione del contratto o dalla conclusione dell'accordo quadro?</w:t>
            </w:r>
          </w:p>
          <w:p w14:paraId="64D3FE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D.Lgs. 50/2016, art. 98, comma 1 </w:t>
            </w:r>
          </w:p>
          <w:p w14:paraId="33E264E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</w:tc>
        <w:tc>
          <w:tcPr>
            <w:tcW w:w="12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468DE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BE741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</w:tbl>
    <w:p w14:paraId="13FF83C3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4C6E7B26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4A8EDA52" w14:textId="77777777" w:rsidTr="00494F65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773A32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005E6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Subappalto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1EE15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5587679B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9E863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0F8E179" w14:textId="77777777" w:rsidTr="00494F65">
        <w:tblPrEx>
          <w:tblCellMar>
            <w:top w:w="0" w:type="dxa"/>
            <w:bottom w:w="0" w:type="dxa"/>
          </w:tblCellMar>
        </w:tblPrEx>
        <w:trPr>
          <w:trHeight w:val="82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5A516E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4F2DA67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facoltà di ricorrere al subappalto è stata prevista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B17B6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D8246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494F65" w14:paraId="14044CDB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EED44B" w14:textId="77777777" w:rsidR="00494F65" w:rsidRDefault="00494F65" w:rsidP="00494F6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532C51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 xml:space="preserve">Tale previsione rimanda all’art. 105 del codice dei contratti? </w:t>
            </w:r>
          </w:p>
          <w:p w14:paraId="38D80EEB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53C13200" w14:textId="77777777" w:rsidR="00494F65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A801AB" w14:textId="77777777" w:rsidR="00494F65" w:rsidRDefault="00494F65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54C488" w14:textId="2CBBF29B" w:rsidR="00494F65" w:rsidRDefault="00930AB3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494F65" w14:paraId="7E06B304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0530EC" w14:textId="77777777" w:rsidR="00494F65" w:rsidRDefault="00494F65" w:rsidP="00494F65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328C86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>Il limite di ricorso al subappalto è circoscritto ad una determinata percentuale?</w:t>
            </w:r>
          </w:p>
          <w:p w14:paraId="6C45D2C2" w14:textId="77777777" w:rsidR="00494F65" w:rsidRPr="00EF3541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4DB353C3" w14:textId="77777777" w:rsidR="00494F65" w:rsidRDefault="00494F65" w:rsidP="00EF3541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A14045" w14:textId="77777777" w:rsidR="00494F65" w:rsidRDefault="00494F65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2B8E81" w14:textId="77777777" w:rsidR="00494F65" w:rsidRDefault="00494F65" w:rsidP="00494F6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Indicare quale %</w:t>
            </w:r>
          </w:p>
        </w:tc>
      </w:tr>
      <w:tr w:rsidR="0088469F" w14:paraId="538AF822" w14:textId="77777777" w:rsidTr="0088469F">
        <w:tblPrEx>
          <w:tblCellMar>
            <w:top w:w="0" w:type="dxa"/>
            <w:bottom w:w="0" w:type="dxa"/>
          </w:tblCellMar>
        </w:tblPrEx>
        <w:trPr>
          <w:trHeight w:val="15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20E9D95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04427" w14:textId="77777777" w:rsidR="0088469F" w:rsidRPr="00EF3541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 xml:space="preserve">Tale limite è giustificato dalla stazione appaltante con apposita motivazione collegata allo specifico appalto? </w:t>
            </w:r>
          </w:p>
          <w:p w14:paraId="1C038302" w14:textId="77777777" w:rsidR="0088469F" w:rsidRPr="00EF3541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</w:p>
          <w:p w14:paraId="4DC59A59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BF3222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3081C" w14:textId="33CC5065" w:rsidR="0088469F" w:rsidRPr="0088469F" w:rsidRDefault="0088469F" w:rsidP="0088469F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 w:rsidRPr="0088469F">
              <w:rPr>
                <w:rFonts w:ascii="Arial" w:hAnsi="Arial" w:cs="Arial"/>
                <w:b/>
                <w:bCs/>
                <w:lang w:val="it-IT"/>
              </w:rPr>
              <w:t>L’Allegato 1 alla Decisione della Commissione Europea n. 3452/2019 del 14/5/2019 applica alla limitazione ingiustificata dei subappalti, un tasso di rettifica finanziaria del 5% - Tipo di irregolarità N. 13. Rif </w:t>
            </w:r>
            <w:hyperlink r:id="rId12" w:tgtFrame="_blank" w:history="1">
              <w:r w:rsidRPr="0088469F">
                <w:rPr>
                  <w:rFonts w:ascii="Arial" w:hAnsi="Arial" w:cs="Arial"/>
                  <w:b/>
                  <w:bCs/>
                  <w:lang w:val="it-IT"/>
                </w:rPr>
                <w:t>sentenza 26 settembre 2019, causa C-63/18</w:t>
              </w:r>
            </w:hyperlink>
            <w:r w:rsidRPr="0088469F">
              <w:rPr>
                <w:rFonts w:ascii="Arial" w:hAnsi="Arial" w:cs="Arial"/>
                <w:b/>
                <w:bCs/>
                <w:lang w:val="it-IT"/>
              </w:rPr>
              <w:t> e </w:t>
            </w:r>
            <w:hyperlink r:id="rId13" w:tgtFrame="_blank" w:history="1">
              <w:r w:rsidRPr="0088469F">
                <w:rPr>
                  <w:rFonts w:ascii="Arial" w:hAnsi="Arial" w:cs="Arial"/>
                  <w:b/>
                  <w:bCs/>
                  <w:lang w:val="it-IT"/>
                </w:rPr>
                <w:t>sentenza 27 novembre 2019, C-402/18</w:t>
              </w:r>
            </w:hyperlink>
            <w:r w:rsidRPr="0088469F">
              <w:rPr>
                <w:rFonts w:ascii="Arial" w:hAnsi="Arial" w:cs="Arial"/>
                <w:b/>
                <w:bCs/>
                <w:lang w:val="it-IT"/>
              </w:rPr>
              <w:t>.</w:t>
            </w:r>
          </w:p>
        </w:tc>
      </w:tr>
      <w:tr w:rsidR="0088469F" w14:paraId="55B154D9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5E01A7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6.1.4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2721A37" w14:textId="77777777" w:rsidR="0088469F" w:rsidRPr="00EF3541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 w:rsidRPr="00EF3541">
              <w:rPr>
                <w:rFonts w:ascii="Arial" w:hAnsi="Arial" w:cs="Arial"/>
                <w:lang w:val="it-IT"/>
              </w:rPr>
              <w:t xml:space="preserve">E’ presente un interesse transfrontaliero certo dell’operazione co-finanziata? </w:t>
            </w:r>
          </w:p>
          <w:p w14:paraId="7E6492CF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60FF70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346FC9" w14:textId="4156F023" w:rsidR="0088469F" w:rsidRDefault="00930AB3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484CF3D1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0F927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lastRenderedPageBreak/>
              <w:t>6.2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9330B5C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Nel caso di appalti di lavori per i quali non sia necessario una particolare specializzazione, è stato fatto obbligo di indicare una terna di subappaltatori?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47991E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3CA05CB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1FEAC149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32862C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521961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All’atto dell’offerta, il contraente ha indicato l’oggetto del lavoro che intende subappaltare?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4A47E73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3BDF2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46B09D83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05D53B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1E564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depositato il contratto di subappalto almeno venti giorni prima dell’inizio della presentazione?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5A069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BACF55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1C436DC4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9775D2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8FBADA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contraente ha prodotto le dichiarazioni dei subappaltatori circa l’assenza dei motivi di esclusione di cui all’art. 80 del D.Lgs 50/2016, nonché le attestazioni del possesso dei requisiti di qualificazione?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00149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1B5AD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2EEF7C51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D6A95B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2BE7E5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sub-contratti stipulati per l’esecuzione dell’appalto, il contraente ha adempiuto all’obbligo di comunicazione previsto all’art. 174 comma 4 del D.Lgs 50/2016?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6BFBE1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AACFB7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88469F" w14:paraId="45DDF22D" w14:textId="77777777" w:rsidTr="00494F65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10B4A" w14:textId="77777777" w:rsidR="0088469F" w:rsidRDefault="0088469F" w:rsidP="0088469F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9AE3E2" w14:textId="77777777" w:rsidR="0088469F" w:rsidRDefault="0088469F" w:rsidP="0088469F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Ricorre una delle ipotesi di indicazione di una terna di subappaltatori ai sensi dell’art. 174 comma 2?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53250" w14:textId="77777777" w:rsidR="0088469F" w:rsidRDefault="0088469F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07FF67" w14:textId="592E5D55" w:rsidR="0088469F" w:rsidRDefault="008E17A5" w:rsidP="0088469F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6EA0876E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p w14:paraId="1F78740F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4A29945E" w14:textId="77777777">
        <w:tblPrEx>
          <w:tblCellMar>
            <w:top w:w="0" w:type="dxa"/>
            <w:bottom w:w="0" w:type="dxa"/>
          </w:tblCellMar>
        </w:tblPrEx>
        <w:trPr>
          <w:trHeight w:val="255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B0928E8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97334BB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Firma del contratto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BACBDE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202BC6A3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701D8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4949BFC6" w14:textId="77777777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82DA93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C0D534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contratto è stato firmato dalla stazione appaltante e dall'appaltatore?</w:t>
            </w:r>
          </w:p>
          <w:p w14:paraId="62C01743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494A5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B5E61D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598ED062" w14:textId="77777777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4EF59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7.2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30292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L'importo del contratto corrisponde all'importo dell'aggiudicazione?</w:t>
            </w:r>
          </w:p>
          <w:p w14:paraId="57A67BDA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8EA421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F776A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3423ABDC" w14:textId="77777777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DD2DE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36926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ricorsi, è presente la relativa documentazione?</w:t>
            </w:r>
          </w:p>
          <w:p w14:paraId="0E9BDFC0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E38A51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3DF66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sì, indicare la documentazione relativa</w:t>
            </w:r>
          </w:p>
        </w:tc>
      </w:tr>
      <w:tr w:rsidR="003D10C8" w14:paraId="4C5C965F" w14:textId="77777777">
        <w:tblPrEx>
          <w:tblCellMar>
            <w:top w:w="0" w:type="dxa"/>
            <w:bottom w:w="0" w:type="dxa"/>
          </w:tblCellMar>
        </w:tblPrEx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84DED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F66396C" w14:textId="77777777" w:rsidR="003D10C8" w:rsidRDefault="001331E1">
            <w:pPr>
              <w:suppressAutoHyphens w:val="0"/>
              <w:rPr>
                <w:rFonts w:ascii="Arial" w:eastAsia="Times New Roman" w:hAnsi="Arial" w:cs="Arial"/>
                <w:sz w:val="20"/>
                <w:szCs w:val="20"/>
                <w:lang w:bidi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bidi="ar-SA"/>
              </w:rPr>
              <w:t>I capitolati e il computo estimativo metrico, richiamati nel bando o nell'invito, fanno parte integrante del contratto?</w:t>
            </w:r>
          </w:p>
          <w:p w14:paraId="2FB5B11D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D.Lgs. 50/2016, art. 32, comma 14bis</w:t>
            </w:r>
          </w:p>
          <w:p w14:paraId="685866F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(Disposizione modificata dal D.Lgs. 56/2017)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7241B6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F96E5" w14:textId="62BF76CB" w:rsidR="003D10C8" w:rsidRDefault="008E17A5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</w:tbl>
    <w:p w14:paraId="1701A9C8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p w14:paraId="35DB2D62" w14:textId="77777777" w:rsidR="003D10C8" w:rsidRDefault="003D10C8">
      <w:pPr>
        <w:pStyle w:val="Standard"/>
        <w:rPr>
          <w:rFonts w:ascii="Arial" w:hAnsi="Arial" w:cs="Arial"/>
          <w:lang w:val="it-IT"/>
        </w:rPr>
      </w:pPr>
    </w:p>
    <w:tbl>
      <w:tblPr>
        <w:tblW w:w="14332" w:type="dxa"/>
        <w:tblInd w:w="-2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4"/>
        <w:gridCol w:w="7513"/>
        <w:gridCol w:w="1276"/>
        <w:gridCol w:w="4819"/>
      </w:tblGrid>
      <w:tr w:rsidR="003D10C8" w14:paraId="2C5C4ECC" w14:textId="77777777">
        <w:tblPrEx>
          <w:tblCellMar>
            <w:top w:w="0" w:type="dxa"/>
            <w:bottom w:w="0" w:type="dxa"/>
          </w:tblCellMar>
        </w:tblPrEx>
        <w:trPr>
          <w:trHeight w:val="387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68C645" w14:textId="77777777" w:rsidR="003D10C8" w:rsidRDefault="001331E1">
            <w:pPr>
              <w:pStyle w:val="Standard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8B0B5A" w14:textId="77777777" w:rsidR="003D10C8" w:rsidRDefault="001331E1">
            <w:pPr>
              <w:pStyle w:val="Standard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Esecuzione del contratto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3F3DB6" w14:textId="77777777" w:rsidR="003D10C8" w:rsidRDefault="001331E1">
            <w:pPr>
              <w:pStyle w:val="Standard"/>
              <w:rPr>
                <w:rFonts w:ascii="Arial" w:hAnsi="Arial" w:cs="Arial"/>
                <w:b/>
                <w:bCs/>
                <w:lang w:val="it-IT"/>
              </w:rPr>
            </w:pPr>
            <w:r>
              <w:rPr>
                <w:rFonts w:ascii="Arial" w:hAnsi="Arial" w:cs="Arial"/>
                <w:b/>
                <w:bCs/>
                <w:lang w:val="it-IT"/>
              </w:rPr>
              <w:t>S (Sì) - N (No)</w:t>
            </w:r>
          </w:p>
          <w:p w14:paraId="642F2391" w14:textId="77777777" w:rsidR="003D10C8" w:rsidRDefault="001331E1">
            <w:pPr>
              <w:pStyle w:val="Standard"/>
              <w:snapToGrid w:val="0"/>
            </w:pPr>
            <w:r>
              <w:rPr>
                <w:rFonts w:ascii="Arial" w:hAnsi="Arial" w:cs="Arial"/>
                <w:b/>
                <w:bCs/>
                <w:lang w:val="it-IT"/>
              </w:rPr>
              <w:t>NA(non applicabile)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74513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7B153664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47BB5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B645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E’ stato nominato il Direttore dei Lavori e il Coordinatore della sicurezza?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F74D570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b/>
                <w:bCs/>
                <w:color w:val="0000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2D0B3F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</w:t>
            </w:r>
          </w:p>
        </w:tc>
      </w:tr>
      <w:tr w:rsidR="003D10C8" w14:paraId="3FD8CA3B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D4979B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C90A1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Il concessionario o il (partner privato) ha rispettato gli obblighi contrattuali?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9627F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89283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0160795C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D303C2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430E0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negativo, la stazione appaltante ha attivato le clausole del contratto relative alle penali?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3BD8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shd w:val="clear" w:color="auto" w:fill="00FFFF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B51D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</w:tr>
      <w:tr w:rsidR="003D10C8" w14:paraId="6A1CA15D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D1C6B6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50417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Sono state apportate modifiche al contratto durante il periodo di efficacia?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ECD795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176F7B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664ABAC2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76B43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8ADA8F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si, alternativamente: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AEF6509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D03CFE2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  <w:tr w:rsidR="003D10C8" w14:paraId="1D374526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EBA461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A0DF96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sono state previste nei documenti di gara iniziali in clausole chiare, precise ed inequivocabili?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25A7E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A82244" w14:textId="77777777" w:rsidR="003D10C8" w:rsidRDefault="001331E1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16216FAC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64905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02CCD2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i lavori supplementari, sono state rispettate le condizioni di cui all’art. 175 comma 1 lett.b)?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788582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A6914F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6968251E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C5E98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8.7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9BF9C5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Per modifiche dovute a circostanze impreviste e imprevedibili, sono state rispettate le condizioni di cui all’art.175 comma 1 lett.c)?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C9B05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7FC9A9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5A96C9EC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64F019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8.8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A5BE71E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In caso di nuovo contraente sono state rispettate le condizioni di cui all’art.175 comma 1 lett.d)?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2BE434A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83C1C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6B95015E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CD5513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8.9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1459A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modifiche non sono sostanziali, ai sensi dell’ art. 175 comma 1 lett.e)?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4FE58A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225B4C7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13D03483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62738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8.10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F5D52F" w14:textId="77777777" w:rsidR="003D10C8" w:rsidRDefault="001331E1">
            <w:pPr>
              <w:suppressAutoHyphens w:val="0"/>
            </w:pPr>
            <w:r>
              <w:rPr>
                <w:rFonts w:ascii="Arial" w:hAnsi="Arial" w:cs="Arial"/>
                <w:sz w:val="20"/>
                <w:szCs w:val="20"/>
              </w:rPr>
              <w:t>Il contratto è stato modificato, senza necessità di una nuova procedura di gara, nel rispetto delle seguenti soglie:</w:t>
            </w:r>
            <w:r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>
              <w:rPr>
                <w:rFonts w:ascii="Calibri" w:hAnsi="Calibri" w:cs="Arial"/>
                <w:sz w:val="20"/>
                <w:szCs w:val="20"/>
              </w:rPr>
              <w:t>▪</w:t>
            </w:r>
            <w:r>
              <w:rPr>
                <w:rFonts w:ascii="Arial" w:hAnsi="Arial" w:cs="Arial"/>
                <w:sz w:val="20"/>
                <w:szCs w:val="20"/>
              </w:rPr>
              <w:t xml:space="preserve"> il valore delle modifiche è al di sotto delle soglie di cui all'art. 35 e non supera il 10% del valore iniziale del contratto?</w:t>
            </w:r>
          </w:p>
          <w:p w14:paraId="3F004431" w14:textId="77777777" w:rsidR="003D10C8" w:rsidRDefault="001331E1">
            <w:pPr>
              <w:suppressAutoHyphens w:val="0"/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D.Lgs. 50/2016, art. 175 comma4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44D6A8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EBB01D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3C35873D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57B2F40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8.11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D083CA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durata del contratto è stata modificata?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CB88B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20965F" w14:textId="77777777" w:rsidR="003D10C8" w:rsidRDefault="003D10C8">
            <w:pPr>
              <w:pStyle w:val="Standard"/>
              <w:rPr>
                <w:lang w:val="it-IT"/>
              </w:rPr>
            </w:pPr>
          </w:p>
        </w:tc>
      </w:tr>
      <w:tr w:rsidR="003D10C8" w14:paraId="01B97B7C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9208FF" w14:textId="77777777" w:rsidR="003D10C8" w:rsidRDefault="003D10C8">
            <w:pPr>
              <w:pStyle w:val="Standard"/>
              <w:jc w:val="right"/>
              <w:rPr>
                <w:rFonts w:ascii="Arial" w:hAnsi="Arial" w:cs="Arial"/>
                <w:lang w:val="it-IT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97016A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Se si: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C229E07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7152857" w14:textId="77777777" w:rsidR="003D10C8" w:rsidRDefault="003D10C8">
            <w:pPr>
              <w:pStyle w:val="Standard"/>
            </w:pPr>
          </w:p>
        </w:tc>
      </w:tr>
      <w:tr w:rsidR="003D10C8" w14:paraId="64F5E753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C2EA7C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8.12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AA77D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È stata prevista l’opzione di proroga nei documenti di gara?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C4F11D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62B63D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48F225C7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8B83896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8.13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5FBFB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La proroga è stata limitata al tempo strettamente necessario alla conclusione delle procedure per l’individuazione di un nuovo contraente?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A4B890F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D5BE4B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C275B84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A017AA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8.14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B89C76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Le prestazioni sono state eseguite dal contraente alle medesime condizioni previste nel contratto?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57548C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6537E76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dell’atto e indicare la pagina pertinente</w:t>
            </w:r>
          </w:p>
        </w:tc>
      </w:tr>
      <w:tr w:rsidR="003D10C8" w14:paraId="5BE16F92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EED14F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8.15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0E0B54B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 xml:space="preserve">E’ presente il Collaudo Finale come previsto all’art. 102 del D.Lgs 50/2016?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97BFCE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A63F91" w14:textId="77777777" w:rsidR="003D10C8" w:rsidRDefault="001331E1">
            <w:pPr>
              <w:pStyle w:val="Standard"/>
            </w:pPr>
            <w:r>
              <w:rPr>
                <w:rFonts w:ascii="Arial" w:hAnsi="Arial" w:cs="Arial"/>
                <w:lang w:val="it-IT"/>
              </w:rPr>
              <w:t>Fornire gli estremi del/i certificato/i</w:t>
            </w:r>
          </w:p>
        </w:tc>
      </w:tr>
      <w:tr w:rsidR="003D10C8" w14:paraId="4F73F4C1" w14:textId="77777777">
        <w:tblPrEx>
          <w:tblCellMar>
            <w:top w:w="0" w:type="dxa"/>
            <w:bottom w:w="0" w:type="dxa"/>
          </w:tblCellMar>
        </w:tblPrEx>
        <w:trPr>
          <w:trHeight w:val="489"/>
        </w:trPr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2822255" w14:textId="77777777" w:rsidR="003D10C8" w:rsidRDefault="001331E1">
            <w:pPr>
              <w:pStyle w:val="Standard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8.16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BFF1C" w14:textId="77777777" w:rsidR="003D10C8" w:rsidRDefault="001331E1">
            <w:pPr>
              <w:pStyle w:val="Standard"/>
              <w:rPr>
                <w:rFonts w:ascii="Arial" w:hAnsi="Arial" w:cs="Arial"/>
                <w:lang w:val="it-IT"/>
              </w:rPr>
            </w:pPr>
            <w:r>
              <w:rPr>
                <w:rFonts w:ascii="Arial" w:hAnsi="Arial" w:cs="Arial"/>
                <w:lang w:val="it-IT"/>
              </w:rPr>
              <w:t>L'incaricato del collaudo è stato nominato dalla Stazione appaltante tra i propri dipendenti o dipendenti di altre Amministrazioni con qualificazione rapportata alla tipologia e caratteristiche del contratto e in possesso dei requisiti di moralità, competenza e professionalità e dell'iscrizione all'albo dei collaudatori nazionale o regionale?</w:t>
            </w:r>
            <w:r>
              <w:rPr>
                <w:rFonts w:ascii="Arial" w:hAnsi="Arial" w:cs="Arial"/>
                <w:lang w:val="it-IT"/>
              </w:rPr>
              <w:br/>
              <w:t>Verificare che nell'atto di nomina sia specificato che il soggetto incaricato possiede i requisiti previsti dall'art. 102 del D.Lgs. 50/2016</w:t>
            </w:r>
          </w:p>
          <w:p w14:paraId="1B267BC3" w14:textId="77777777" w:rsidR="003D10C8" w:rsidRDefault="001331E1">
            <w:pPr>
              <w:suppressAutoHyphens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D.Lgs 50/2016, art. 102, comma 6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(Disposizione modificata dal D.lgs. 56/2017)</w:t>
            </w:r>
          </w:p>
          <w:p w14:paraId="2E66B039" w14:textId="77777777" w:rsidR="003D10C8" w:rsidRDefault="003D10C8">
            <w:pPr>
              <w:suppressAutoHyphens w:val="0"/>
              <w:rPr>
                <w:rFonts w:ascii="Arial" w:hAnsi="Arial" w:cs="Arial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834004" w14:textId="77777777" w:rsidR="003D10C8" w:rsidRDefault="003D10C8">
            <w:pPr>
              <w:pStyle w:val="Standard"/>
              <w:snapToGrid w:val="0"/>
              <w:rPr>
                <w:rFonts w:ascii="Arial" w:hAnsi="Arial" w:cs="Arial"/>
                <w:lang w:val="it-IT"/>
              </w:rPr>
            </w:pP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3BB3F8" w14:textId="77777777" w:rsidR="003D10C8" w:rsidRDefault="003D10C8">
            <w:pPr>
              <w:pStyle w:val="Standard"/>
              <w:rPr>
                <w:rFonts w:ascii="Arial" w:hAnsi="Arial" w:cs="Arial"/>
                <w:lang w:val="it-IT"/>
              </w:rPr>
            </w:pPr>
          </w:p>
        </w:tc>
      </w:tr>
    </w:tbl>
    <w:p w14:paraId="2E816AC7" w14:textId="77777777" w:rsidR="003D10C8" w:rsidRDefault="003D10C8">
      <w:pPr>
        <w:pStyle w:val="Standard"/>
        <w:tabs>
          <w:tab w:val="left" w:pos="692"/>
          <w:tab w:val="left" w:pos="6646"/>
          <w:tab w:val="left" w:pos="9481"/>
        </w:tabs>
        <w:ind w:left="55"/>
        <w:rPr>
          <w:rFonts w:ascii="Arial" w:hAnsi="Arial" w:cs="Arial"/>
          <w:lang w:val="it-IT"/>
        </w:rPr>
      </w:pPr>
    </w:p>
    <w:sectPr w:rsidR="003D10C8">
      <w:headerReference w:type="default" r:id="rId14"/>
      <w:footerReference w:type="default" r:id="rId15"/>
      <w:pgSz w:w="16838" w:h="11906" w:orient="landscape"/>
      <w:pgMar w:top="1134" w:right="1418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C5A6AA" w14:textId="77777777" w:rsidR="00EA3DD7" w:rsidRDefault="00EA3DD7">
      <w:r>
        <w:separator/>
      </w:r>
    </w:p>
  </w:endnote>
  <w:endnote w:type="continuationSeparator" w:id="0">
    <w:p w14:paraId="3AAF4CCF" w14:textId="77777777" w:rsidR="00EA3DD7" w:rsidRDefault="00EA3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3EF23" w14:textId="3F0D7D91" w:rsidR="001331E1" w:rsidRDefault="00657FC7" w:rsidP="00657FC7">
    <w:pPr>
      <w:pStyle w:val="Pidipagina"/>
      <w:tabs>
        <w:tab w:val="clear" w:pos="4819"/>
        <w:tab w:val="clear" w:pos="9638"/>
        <w:tab w:val="center" w:pos="7143"/>
        <w:tab w:val="right" w:pos="14286"/>
      </w:tabs>
      <w:jc w:val="center"/>
      <w:rPr>
        <w:rFonts w:ascii="Arial" w:hAnsi="Arial" w:cs="Arial"/>
      </w:rPr>
    </w:pPr>
    <w:r>
      <w:rPr>
        <w:rFonts w:ascii="Arial" w:hAnsi="Arial" w:cs="Arial"/>
      </w:rPr>
      <w:t>Versione settembre 2021</w:t>
    </w:r>
    <w:r w:rsidRPr="00657FC7">
      <w:rPr>
        <w:rFonts w:ascii="Arial" w:hAnsi="Arial" w:cs="Arial"/>
      </w:rPr>
      <w:tab/>
    </w:r>
    <w:r>
      <w:t>D.Lgs 50/2016 aggiornato al D.Lgs 56/2017</w:t>
    </w:r>
    <w:r>
      <w:t xml:space="preserve"> </w:t>
    </w:r>
    <w:r w:rsidRPr="00657FC7">
      <w:rPr>
        <w:rFonts w:ascii="Arial" w:hAnsi="Arial" w:cs="Arial"/>
      </w:rPr>
      <w:tab/>
    </w:r>
    <w:r>
      <w:rPr>
        <w:rFonts w:ascii="Arial" w:hAnsi="Arial" w:cs="Arial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993F4" w14:textId="77777777" w:rsidR="001331E1" w:rsidRDefault="001331E1">
    <w:pPr>
      <w:pStyle w:val="Pidipagina"/>
      <w:jc w:val="right"/>
    </w:pPr>
    <w:r>
      <w:fldChar w:fldCharType="begin"/>
    </w:r>
    <w:r>
      <w:instrText xml:space="preserve"> PAGE </w:instrText>
    </w:r>
    <w:r>
      <w:fldChar w:fldCharType="separate"/>
    </w:r>
    <w:r w:rsidR="00EB7F31">
      <w:rPr>
        <w:noProof/>
      </w:rPr>
      <w:t>12</w:t>
    </w:r>
    <w:r>
      <w:fldChar w:fldCharType="end"/>
    </w:r>
  </w:p>
  <w:p w14:paraId="4B2DDC1E" w14:textId="77777777" w:rsidR="001331E1" w:rsidRDefault="001331E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08DBD1" w14:textId="77777777" w:rsidR="00EA3DD7" w:rsidRDefault="00EA3DD7">
      <w:r>
        <w:rPr>
          <w:color w:val="000000"/>
        </w:rPr>
        <w:separator/>
      </w:r>
    </w:p>
  </w:footnote>
  <w:footnote w:type="continuationSeparator" w:id="0">
    <w:p w14:paraId="09BF53F3" w14:textId="77777777" w:rsidR="00EA3DD7" w:rsidRDefault="00EA3D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A5929" w14:textId="77777777" w:rsidR="001331E1" w:rsidRDefault="001331E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D7A5F"/>
    <w:multiLevelType w:val="multilevel"/>
    <w:tmpl w:val="B98E23DA"/>
    <w:styleLink w:val="WW8Num7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1" w15:restartNumberingAfterBreak="0">
    <w:nsid w:val="0F530653"/>
    <w:multiLevelType w:val="multilevel"/>
    <w:tmpl w:val="B8FE6F5C"/>
    <w:styleLink w:val="WW8Num23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2881CB7"/>
    <w:multiLevelType w:val="multilevel"/>
    <w:tmpl w:val="8DA8E10A"/>
    <w:styleLink w:val="WW8Num1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1D60F6"/>
    <w:multiLevelType w:val="multilevel"/>
    <w:tmpl w:val="2190E114"/>
    <w:styleLink w:val="WW8Num21"/>
    <w:lvl w:ilvl="0">
      <w:numFmt w:val="bullet"/>
      <w:lvlText w:val=""/>
      <w:lvlJc w:val="left"/>
      <w:pPr>
        <w:ind w:left="445" w:hanging="360"/>
      </w:pPr>
      <w:rPr>
        <w:rFonts w:ascii="Symbol" w:hAnsi="Symbol" w:cs="Symbol"/>
      </w:rPr>
    </w:lvl>
    <w:lvl w:ilvl="1">
      <w:start w:val="1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38047B"/>
    <w:multiLevelType w:val="multilevel"/>
    <w:tmpl w:val="48F2F12A"/>
    <w:styleLink w:val="WW8Num2"/>
    <w:lvl w:ilvl="0">
      <w:numFmt w:val="bullet"/>
      <w:lvlText w:val=""/>
      <w:lvlJc w:val="left"/>
      <w:pPr>
        <w:ind w:left="777" w:hanging="360"/>
      </w:pPr>
      <w:rPr>
        <w:rFonts w:ascii="Symbol" w:hAnsi="Symbol" w:cs="Symbol"/>
      </w:rPr>
    </w:lvl>
    <w:lvl w:ilvl="1">
      <w:numFmt w:val="bullet"/>
      <w:lvlText w:val="□"/>
      <w:lvlJc w:val="left"/>
      <w:pPr>
        <w:ind w:left="1213" w:hanging="360"/>
      </w:pPr>
      <w:rPr>
        <w:rFonts w:ascii="Courier New" w:hAnsi="Courier New" w:cs="Courier New"/>
        <w:sz w:val="28"/>
      </w:rPr>
    </w:lvl>
    <w:lvl w:ilvl="2">
      <w:numFmt w:val="bullet"/>
      <w:lvlText w:val=""/>
      <w:lvlJc w:val="left"/>
      <w:pPr>
        <w:ind w:left="2217" w:hanging="360"/>
      </w:pPr>
      <w:rPr>
        <w:rFonts w:ascii="Symbol" w:hAnsi="Symbol" w:cs="Symbol"/>
      </w:rPr>
    </w:lvl>
    <w:lvl w:ilvl="3">
      <w:numFmt w:val="bullet"/>
      <w:lvlText w:val=""/>
      <w:lvlJc w:val="left"/>
      <w:pPr>
        <w:ind w:left="2937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5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77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97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1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37" w:hanging="360"/>
      </w:pPr>
      <w:rPr>
        <w:rFonts w:ascii="Wingdings" w:hAnsi="Wingdings" w:cs="Wingdings"/>
      </w:rPr>
    </w:lvl>
  </w:abstractNum>
  <w:abstractNum w:abstractNumId="5" w15:restartNumberingAfterBreak="0">
    <w:nsid w:val="1C731B2E"/>
    <w:multiLevelType w:val="multilevel"/>
    <w:tmpl w:val="DAD25D5E"/>
    <w:styleLink w:val="WW8Num4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6" w15:restartNumberingAfterBreak="0">
    <w:nsid w:val="1E765543"/>
    <w:multiLevelType w:val="multilevel"/>
    <w:tmpl w:val="4C56F22A"/>
    <w:styleLink w:val="WW8Num5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22FF379E"/>
    <w:multiLevelType w:val="multilevel"/>
    <w:tmpl w:val="BD424584"/>
    <w:styleLink w:val="WW8Num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0D0079"/>
    <w:multiLevelType w:val="multilevel"/>
    <w:tmpl w:val="A7B09590"/>
    <w:styleLink w:val="WW8Num2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"/>
      <w:lvlJc w:val="left"/>
      <w:pPr>
        <w:ind w:left="108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C4635B"/>
    <w:multiLevelType w:val="multilevel"/>
    <w:tmpl w:val="C2327DE4"/>
    <w:styleLink w:val="WW8Num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0" w15:restartNumberingAfterBreak="0">
    <w:nsid w:val="33433D9C"/>
    <w:multiLevelType w:val="multilevel"/>
    <w:tmpl w:val="74DA6F2E"/>
    <w:styleLink w:val="WW8Num11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45F62A33"/>
    <w:multiLevelType w:val="multilevel"/>
    <w:tmpl w:val="5E902A40"/>
    <w:styleLink w:val="WW8Num3"/>
    <w:lvl w:ilvl="0">
      <w:start w:val="1"/>
      <w:numFmt w:val="decimal"/>
      <w:lvlText w:val="Allegato %1."/>
      <w:lvlJc w:val="left"/>
      <w:pPr>
        <w:ind w:left="360" w:hanging="360"/>
      </w:pPr>
      <w:rPr>
        <w:rFonts w:ascii="Verdana" w:hAnsi="Verdana" w:cs="Times New Roman"/>
        <w:b w:val="0"/>
        <w:i w:val="0"/>
        <w:color w:val="FF0000"/>
        <w:sz w:val="40"/>
      </w:rPr>
    </w:lvl>
    <w:lvl w:ilvl="1">
      <w:start w:val="1"/>
      <w:numFmt w:val="upperLetter"/>
      <w:lvlText w:val="Allegato %1.%2"/>
      <w:lvlJc w:val="left"/>
      <w:pPr>
        <w:ind w:left="3185" w:hanging="1985"/>
      </w:pPr>
      <w:rPr>
        <w:rFonts w:cs="Times New Roman"/>
      </w:rPr>
    </w:lvl>
    <w:lvl w:ilvl="2">
      <w:start w:val="1"/>
      <w:numFmt w:val="decimal"/>
      <w:lvlText w:val="Allegato %1.%2.%3"/>
      <w:lvlJc w:val="left"/>
      <w:pPr>
        <w:ind w:left="1167" w:hanging="567"/>
      </w:pPr>
      <w:rPr>
        <w:rFonts w:ascii="Verdana" w:hAnsi="Verdana" w:cs="Times New Roman"/>
        <w:b/>
        <w:i w:val="0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2" w15:restartNumberingAfterBreak="0">
    <w:nsid w:val="4AA857BD"/>
    <w:multiLevelType w:val="multilevel"/>
    <w:tmpl w:val="8F02E752"/>
    <w:styleLink w:val="WW8Num16"/>
    <w:lvl w:ilvl="0">
      <w:start w:val="1"/>
      <w:numFmt w:val="decimal"/>
      <w:lvlText w:val="%1."/>
      <w:lvlJc w:val="left"/>
      <w:pPr>
        <w:ind w:left="445" w:hanging="360"/>
      </w:pPr>
    </w:lvl>
    <w:lvl w:ilvl="1">
      <w:start w:val="1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AD5C8D"/>
    <w:multiLevelType w:val="multilevel"/>
    <w:tmpl w:val="BF0CA9E2"/>
    <w:styleLink w:val="WW8Num24"/>
    <w:lvl w:ilvl="0">
      <w:start w:val="1"/>
      <w:numFmt w:val="decimal"/>
      <w:lvlText w:val="%1."/>
      <w:lvlJc w:val="left"/>
      <w:pPr>
        <w:ind w:left="700" w:hanging="615"/>
      </w:pPr>
    </w:lvl>
    <w:lvl w:ilvl="1">
      <w:start w:val="2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56936"/>
    <w:multiLevelType w:val="multilevel"/>
    <w:tmpl w:val="F4F63CC6"/>
    <w:styleLink w:val="WW8Num12"/>
    <w:lvl w:ilvl="0">
      <w:start w:val="1"/>
      <w:numFmt w:val="upperLetter"/>
      <w:lvlText w:val="%1)"/>
      <w:lvlJc w:val="left"/>
      <w:pPr>
        <w:ind w:left="735" w:hanging="37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E44104"/>
    <w:multiLevelType w:val="multilevel"/>
    <w:tmpl w:val="F232005E"/>
    <w:styleLink w:val="WW8Num10"/>
    <w:lvl w:ilvl="0">
      <w:numFmt w:val="bullet"/>
      <w:lvlText w:val=""/>
      <w:lvlJc w:val="left"/>
      <w:pPr>
        <w:ind w:left="78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 w:cs="Wingdings"/>
      </w:rPr>
    </w:lvl>
  </w:abstractNum>
  <w:abstractNum w:abstractNumId="16" w15:restartNumberingAfterBreak="0">
    <w:nsid w:val="594F7A28"/>
    <w:multiLevelType w:val="multilevel"/>
    <w:tmpl w:val="6BC84140"/>
    <w:styleLink w:val="WW8Num17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7" w15:restartNumberingAfterBreak="0">
    <w:nsid w:val="5A6D453D"/>
    <w:multiLevelType w:val="multilevel"/>
    <w:tmpl w:val="CDB2DACA"/>
    <w:styleLink w:val="WW8Num1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2697C"/>
    <w:multiLevelType w:val="multilevel"/>
    <w:tmpl w:val="00CAA81C"/>
    <w:styleLink w:val="WW8Num9"/>
    <w:lvl w:ilvl="0">
      <w:start w:val="3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63CE2"/>
    <w:multiLevelType w:val="multilevel"/>
    <w:tmpl w:val="C9E0169E"/>
    <w:styleLink w:val="WW8Num6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-"/>
      <w:lvlJc w:val="left"/>
      <w:pPr>
        <w:ind w:left="1210" w:hanging="360"/>
      </w:pPr>
      <w:rPr>
        <w:rFonts w:ascii="Arial" w:eastAsia="Times New Roman" w:hAnsi="Arial" w:cs="Aria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74250E6E"/>
    <w:multiLevelType w:val="multilevel"/>
    <w:tmpl w:val="90E4E05C"/>
    <w:styleLink w:val="WW8Num8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  <w:lang w:val="it-I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  <w:lang w:val="it-I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  <w:lang w:val="it-I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1" w15:restartNumberingAfterBreak="0">
    <w:nsid w:val="787F661A"/>
    <w:multiLevelType w:val="multilevel"/>
    <w:tmpl w:val="996C5C7C"/>
    <w:styleLink w:val="WW8Num15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2" w15:restartNumberingAfterBreak="0">
    <w:nsid w:val="7C9E0C1A"/>
    <w:multiLevelType w:val="multilevel"/>
    <w:tmpl w:val="047A250A"/>
    <w:styleLink w:val="WW8Num19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3" w15:restartNumberingAfterBreak="0">
    <w:nsid w:val="7F0D61D5"/>
    <w:multiLevelType w:val="multilevel"/>
    <w:tmpl w:val="07B6328A"/>
    <w:styleLink w:val="WW8Num13"/>
    <w:lvl w:ilvl="0">
      <w:start w:val="2"/>
      <w:numFmt w:val="lowerLetter"/>
      <w:lvlText w:val="%1)"/>
      <w:lvlJc w:val="left"/>
      <w:pPr>
        <w:ind w:left="482" w:hanging="397"/>
      </w:pPr>
    </w:lvl>
    <w:lvl w:ilvl="1">
      <w:start w:val="2"/>
      <w:numFmt w:val="lowerLetter"/>
      <w:lvlText w:val="%2)"/>
      <w:lvlJc w:val="left"/>
      <w:pPr>
        <w:ind w:left="1477" w:hanging="39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6"/>
  </w:num>
  <w:num w:numId="6">
    <w:abstractNumId w:val="19"/>
  </w:num>
  <w:num w:numId="7">
    <w:abstractNumId w:val="0"/>
  </w:num>
  <w:num w:numId="8">
    <w:abstractNumId w:val="20"/>
  </w:num>
  <w:num w:numId="9">
    <w:abstractNumId w:val="18"/>
  </w:num>
  <w:num w:numId="10">
    <w:abstractNumId w:val="15"/>
  </w:num>
  <w:num w:numId="11">
    <w:abstractNumId w:val="10"/>
  </w:num>
  <w:num w:numId="12">
    <w:abstractNumId w:val="14"/>
  </w:num>
  <w:num w:numId="13">
    <w:abstractNumId w:val="23"/>
  </w:num>
  <w:num w:numId="14">
    <w:abstractNumId w:val="2"/>
  </w:num>
  <w:num w:numId="15">
    <w:abstractNumId w:val="21"/>
  </w:num>
  <w:num w:numId="16">
    <w:abstractNumId w:val="12"/>
  </w:num>
  <w:num w:numId="17">
    <w:abstractNumId w:val="16"/>
  </w:num>
  <w:num w:numId="18">
    <w:abstractNumId w:val="17"/>
  </w:num>
  <w:num w:numId="19">
    <w:abstractNumId w:val="22"/>
  </w:num>
  <w:num w:numId="20">
    <w:abstractNumId w:val="7"/>
  </w:num>
  <w:num w:numId="21">
    <w:abstractNumId w:val="3"/>
  </w:num>
  <w:num w:numId="22">
    <w:abstractNumId w:val="8"/>
  </w:num>
  <w:num w:numId="23">
    <w:abstractNumId w:val="1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NotTrackMoves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D10C8"/>
    <w:rsid w:val="00027942"/>
    <w:rsid w:val="000A365C"/>
    <w:rsid w:val="001331E1"/>
    <w:rsid w:val="002437E7"/>
    <w:rsid w:val="003D10C8"/>
    <w:rsid w:val="00494F65"/>
    <w:rsid w:val="00657FC7"/>
    <w:rsid w:val="006C51C8"/>
    <w:rsid w:val="0086224B"/>
    <w:rsid w:val="0088469F"/>
    <w:rsid w:val="008E17A5"/>
    <w:rsid w:val="00930AB3"/>
    <w:rsid w:val="00B111EC"/>
    <w:rsid w:val="00B841C1"/>
    <w:rsid w:val="00C803D9"/>
    <w:rsid w:val="00EA3DD7"/>
    <w:rsid w:val="00EB7F31"/>
    <w:rsid w:val="00EF3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C4784"/>
  <w15:docId w15:val="{12DBE022-0442-465B-99CE-30B629B0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Mang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Titolo1">
    <w:name w:val="heading 1"/>
    <w:basedOn w:val="Normale"/>
    <w:next w:val="Normale"/>
    <w:pPr>
      <w:keepNext/>
      <w:keepLines/>
      <w:spacing w:before="240"/>
      <w:outlineLvl w:val="0"/>
    </w:pPr>
    <w:rPr>
      <w:rFonts w:ascii="Calibri Light" w:eastAsia="Times New Roman" w:hAnsi="Calibri Light"/>
      <w:color w:val="2E74B5"/>
      <w:sz w:val="32"/>
      <w:szCs w:val="29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Times New Roman" w:cs="Times New Roman"/>
      <w:kern w:val="3"/>
      <w:lang w:val="fr-FR"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dipagina">
    <w:name w:val="footer"/>
    <w:basedOn w:val="Standard"/>
    <w:pPr>
      <w:tabs>
        <w:tab w:val="center" w:pos="4819"/>
        <w:tab w:val="right" w:pos="9638"/>
      </w:tabs>
      <w:spacing w:before="60" w:after="60" w:line="320" w:lineRule="atLeast"/>
      <w:jc w:val="both"/>
    </w:pPr>
    <w:rPr>
      <w:rFonts w:ascii="Verdana" w:hAnsi="Verdana" w:cs="Verdana"/>
      <w:szCs w:val="24"/>
      <w:lang w:val="it-IT"/>
    </w:rPr>
  </w:style>
  <w:style w:type="paragraph" w:customStyle="1" w:styleId="titolo1Allegato">
    <w:name w:val="titolo1Allegato"/>
    <w:basedOn w:val="Standard"/>
    <w:next w:val="Standard"/>
    <w:pPr>
      <w:spacing w:before="60" w:after="400" w:line="320" w:lineRule="atLeast"/>
    </w:pPr>
    <w:rPr>
      <w:rFonts w:ascii="Verdana" w:hAnsi="Verdana" w:cs="Verdana"/>
      <w:color w:val="FF0000"/>
      <w:sz w:val="40"/>
      <w:szCs w:val="24"/>
      <w:lang w:val="it-IT"/>
    </w:rPr>
  </w:style>
  <w:style w:type="paragraph" w:customStyle="1" w:styleId="Titolo2Allegato">
    <w:name w:val="Titolo2Allegato"/>
    <w:basedOn w:val="titolo1Allegato"/>
    <w:next w:val="Standard"/>
    <w:rPr>
      <w:sz w:val="30"/>
    </w:rPr>
  </w:style>
  <w:style w:type="paragraph" w:customStyle="1" w:styleId="titolo3allegato">
    <w:name w:val="titolo3allegato"/>
    <w:basedOn w:val="Titolo2Allegato"/>
    <w:next w:val="Standard"/>
    <w:rPr>
      <w:b/>
    </w:rPr>
  </w:style>
  <w:style w:type="paragraph" w:styleId="Intestazione">
    <w:name w:val="header"/>
    <w:basedOn w:val="Standard"/>
    <w:pPr>
      <w:tabs>
        <w:tab w:val="center" w:pos="4819"/>
        <w:tab w:val="right" w:pos="9638"/>
      </w:tabs>
    </w:pPr>
  </w:style>
  <w:style w:type="paragraph" w:styleId="Paragrafoelenco">
    <w:name w:val="List Paragraph"/>
    <w:basedOn w:val="Standard"/>
    <w:pPr>
      <w:ind w:left="720"/>
    </w:pPr>
  </w:style>
  <w:style w:type="paragraph" w:styleId="Testofumetto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Textbody"/>
  </w:style>
  <w:style w:type="character" w:customStyle="1" w:styleId="WW8Num1z0">
    <w:name w:val="WW8Num1z0"/>
    <w:rPr>
      <w:rFonts w:ascii="Arial" w:eastAsia="Times New Roman" w:hAnsi="Arial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  <w:sz w:val="28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2z5">
    <w:name w:val="WW8Num2z5"/>
    <w:rPr>
      <w:rFonts w:ascii="Wingdings" w:hAnsi="Wingdings" w:cs="Wingdings"/>
    </w:rPr>
  </w:style>
  <w:style w:type="character" w:customStyle="1" w:styleId="WW8Num3z0">
    <w:name w:val="WW8Num3z0"/>
    <w:rPr>
      <w:rFonts w:ascii="Verdana" w:hAnsi="Verdana" w:cs="Times New Roman"/>
      <w:b w:val="0"/>
      <w:i w:val="0"/>
      <w:color w:val="FF0000"/>
      <w:sz w:val="40"/>
    </w:rPr>
  </w:style>
  <w:style w:type="character" w:customStyle="1" w:styleId="WW8Num3z1">
    <w:name w:val="WW8Num3z1"/>
    <w:rPr>
      <w:rFonts w:cs="Times New Roman"/>
    </w:rPr>
  </w:style>
  <w:style w:type="character" w:customStyle="1" w:styleId="WW8Num3z2">
    <w:name w:val="WW8Num3z2"/>
    <w:rPr>
      <w:rFonts w:ascii="Verdana" w:hAnsi="Verdana" w:cs="Times New Roman"/>
      <w:b/>
      <w:i w:val="0"/>
      <w:sz w:val="20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5z0">
    <w:name w:val="WW8Num5z0"/>
    <w:rPr>
      <w:rFonts w:ascii="Times New Roman" w:eastAsia="Times New Roman" w:hAnsi="Times New Roman" w:cs="Times New Roman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Arial" w:eastAsia="Times New Roman" w:hAnsi="Arial" w:cs="Arial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Symbol" w:hAnsi="Symbol" w:cs="Symbol"/>
      <w:lang w:val="it-IT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  <w:lang w:val="it-IT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Arial" w:eastAsia="Times New Roman" w:hAnsi="Arial" w:cs="Arial"/>
      <w:lang w:val="it-IT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Symbol" w:hAnsi="Symbol" w:cs="Symbol"/>
      <w:lang w:val="it-IT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6z0">
    <w:name w:val="WW8Num16z0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Symbol" w:hAnsi="Symbol" w:cs="Symbol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Arial" w:eastAsia="Times New Roman" w:hAnsi="Arial" w:cs="Aria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FooterChar">
    <w:name w:val="Footer Char"/>
    <w:rPr>
      <w:rFonts w:ascii="Verdana" w:hAnsi="Verdana" w:cs="Verdana"/>
      <w:szCs w:val="24"/>
      <w:lang w:val="it-IT" w:bidi="ar-SA"/>
    </w:rPr>
  </w:style>
  <w:style w:type="character" w:customStyle="1" w:styleId="titolo1AllegatoCarattere">
    <w:name w:val="titolo1Allegato Carattere"/>
    <w:rPr>
      <w:rFonts w:ascii="Verdana" w:hAnsi="Verdana" w:cs="Verdana"/>
      <w:color w:val="FF0000"/>
      <w:sz w:val="40"/>
      <w:szCs w:val="24"/>
      <w:lang w:val="it-IT" w:bidi="ar-SA"/>
    </w:rPr>
  </w:style>
  <w:style w:type="character" w:customStyle="1" w:styleId="titolo3allegatoCarattere">
    <w:name w:val="titolo3allegato Carattere"/>
    <w:rPr>
      <w:rFonts w:ascii="Verdana" w:hAnsi="Verdana" w:cs="Verdana"/>
      <w:b/>
      <w:color w:val="FF0000"/>
      <w:sz w:val="30"/>
      <w:szCs w:val="24"/>
      <w:lang w:val="it-IT" w:bidi="ar-SA"/>
    </w:rPr>
  </w:style>
  <w:style w:type="character" w:customStyle="1" w:styleId="HeaderChar">
    <w:name w:val="Header Char"/>
    <w:rPr>
      <w:lang w:val="fr-FR" w:bidi="ar-SA"/>
    </w:rPr>
  </w:style>
  <w:style w:type="character" w:customStyle="1" w:styleId="CarattereCarattere">
    <w:name w:val="Carattere Carattere"/>
    <w:rPr>
      <w:rFonts w:ascii="Verdana" w:hAnsi="Verdana" w:cs="Times New Roman"/>
      <w:sz w:val="24"/>
      <w:szCs w:val="24"/>
      <w:lang w:val="it-IT" w:bidi="ar-SA"/>
    </w:rPr>
  </w:style>
  <w:style w:type="character" w:styleId="Numeropagina">
    <w:name w:val="page number"/>
    <w:rPr>
      <w:rFonts w:cs="Times New Roman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fr-FR" w:bidi="ar-SA"/>
    </w:rPr>
  </w:style>
  <w:style w:type="character" w:customStyle="1" w:styleId="Titolo1Carattere">
    <w:name w:val="Titolo 1 Carattere"/>
    <w:rPr>
      <w:rFonts w:ascii="Calibri Light" w:eastAsia="Times New Roman" w:hAnsi="Calibri Light"/>
      <w:color w:val="2E74B5"/>
      <w:sz w:val="32"/>
      <w:szCs w:val="29"/>
    </w:rPr>
  </w:style>
  <w:style w:type="character" w:styleId="Rimandocommento">
    <w:name w:val="annotation reference"/>
    <w:rPr>
      <w:sz w:val="16"/>
      <w:szCs w:val="16"/>
    </w:rPr>
  </w:style>
  <w:style w:type="paragraph" w:styleId="Testocommento">
    <w:name w:val="annotation text"/>
    <w:basedOn w:val="Normale"/>
    <w:rPr>
      <w:sz w:val="20"/>
      <w:szCs w:val="18"/>
    </w:rPr>
  </w:style>
  <w:style w:type="character" w:customStyle="1" w:styleId="TestocommentoCarattere">
    <w:name w:val="Testo commento Carattere"/>
    <w:rPr>
      <w:sz w:val="20"/>
      <w:szCs w:val="18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character" w:customStyle="1" w:styleId="SoggettocommentoCarattere">
    <w:name w:val="Soggetto commento Carattere"/>
    <w:rPr>
      <w:b/>
      <w:bCs/>
      <w:sz w:val="20"/>
      <w:szCs w:val="18"/>
    </w:rPr>
  </w:style>
  <w:style w:type="character" w:customStyle="1" w:styleId="PidipaginaCarattere">
    <w:name w:val="Piè di pagina Carattere"/>
    <w:rPr>
      <w:rFonts w:ascii="Verdana" w:eastAsia="Times New Roman" w:hAnsi="Verdana" w:cs="Verdana"/>
      <w:sz w:val="20"/>
      <w:lang w:bidi="ar-SA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styleId="Enfasigrassetto">
    <w:name w:val="Strong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657FC7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it-IT" w:bidi="ar-SA"/>
    </w:rPr>
  </w:style>
  <w:style w:type="numbering" w:customStyle="1" w:styleId="WW8Num1">
    <w:name w:val="WW8Num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8Num4">
    <w:name w:val="WW8Num4"/>
    <w:basedOn w:val="Nessunelenco"/>
    <w:pPr>
      <w:numPr>
        <w:numId w:val="4"/>
      </w:numPr>
    </w:pPr>
  </w:style>
  <w:style w:type="numbering" w:customStyle="1" w:styleId="WW8Num5">
    <w:name w:val="WW8Num5"/>
    <w:basedOn w:val="Nessunelenco"/>
    <w:pPr>
      <w:numPr>
        <w:numId w:val="5"/>
      </w:numPr>
    </w:pPr>
  </w:style>
  <w:style w:type="numbering" w:customStyle="1" w:styleId="WW8Num6">
    <w:name w:val="WW8Num6"/>
    <w:basedOn w:val="Nessunelenco"/>
    <w:pPr>
      <w:numPr>
        <w:numId w:val="6"/>
      </w:numPr>
    </w:pPr>
  </w:style>
  <w:style w:type="numbering" w:customStyle="1" w:styleId="WW8Num7">
    <w:name w:val="WW8Num7"/>
    <w:basedOn w:val="Nessunelenco"/>
    <w:pPr>
      <w:numPr>
        <w:numId w:val="7"/>
      </w:numPr>
    </w:pPr>
  </w:style>
  <w:style w:type="numbering" w:customStyle="1" w:styleId="WW8Num8">
    <w:name w:val="WW8Num8"/>
    <w:basedOn w:val="Nessunelenco"/>
    <w:pPr>
      <w:numPr>
        <w:numId w:val="8"/>
      </w:numPr>
    </w:pPr>
  </w:style>
  <w:style w:type="numbering" w:customStyle="1" w:styleId="WW8Num9">
    <w:name w:val="WW8Num9"/>
    <w:basedOn w:val="Nessunelenco"/>
    <w:pPr>
      <w:numPr>
        <w:numId w:val="9"/>
      </w:numPr>
    </w:pPr>
  </w:style>
  <w:style w:type="numbering" w:customStyle="1" w:styleId="WW8Num10">
    <w:name w:val="WW8Num10"/>
    <w:basedOn w:val="Nessunelenco"/>
    <w:pPr>
      <w:numPr>
        <w:numId w:val="10"/>
      </w:numPr>
    </w:pPr>
  </w:style>
  <w:style w:type="numbering" w:customStyle="1" w:styleId="WW8Num11">
    <w:name w:val="WW8Num11"/>
    <w:basedOn w:val="Nessunelenco"/>
    <w:pPr>
      <w:numPr>
        <w:numId w:val="11"/>
      </w:numPr>
    </w:pPr>
  </w:style>
  <w:style w:type="numbering" w:customStyle="1" w:styleId="WW8Num12">
    <w:name w:val="WW8Num12"/>
    <w:basedOn w:val="Nessunelenco"/>
    <w:pPr>
      <w:numPr>
        <w:numId w:val="12"/>
      </w:numPr>
    </w:pPr>
  </w:style>
  <w:style w:type="numbering" w:customStyle="1" w:styleId="WW8Num13">
    <w:name w:val="WW8Num13"/>
    <w:basedOn w:val="Nessunelenco"/>
    <w:pPr>
      <w:numPr>
        <w:numId w:val="13"/>
      </w:numPr>
    </w:pPr>
  </w:style>
  <w:style w:type="numbering" w:customStyle="1" w:styleId="WW8Num14">
    <w:name w:val="WW8Num14"/>
    <w:basedOn w:val="Nessunelenco"/>
    <w:pPr>
      <w:numPr>
        <w:numId w:val="14"/>
      </w:numPr>
    </w:pPr>
  </w:style>
  <w:style w:type="numbering" w:customStyle="1" w:styleId="WW8Num15">
    <w:name w:val="WW8Num15"/>
    <w:basedOn w:val="Nessunelenco"/>
    <w:pPr>
      <w:numPr>
        <w:numId w:val="15"/>
      </w:numPr>
    </w:pPr>
  </w:style>
  <w:style w:type="numbering" w:customStyle="1" w:styleId="WW8Num16">
    <w:name w:val="WW8Num16"/>
    <w:basedOn w:val="Nessunelenco"/>
    <w:pPr>
      <w:numPr>
        <w:numId w:val="16"/>
      </w:numPr>
    </w:pPr>
  </w:style>
  <w:style w:type="numbering" w:customStyle="1" w:styleId="WW8Num17">
    <w:name w:val="WW8Num17"/>
    <w:basedOn w:val="Nessunelenco"/>
    <w:pPr>
      <w:numPr>
        <w:numId w:val="17"/>
      </w:numPr>
    </w:pPr>
  </w:style>
  <w:style w:type="numbering" w:customStyle="1" w:styleId="WW8Num18">
    <w:name w:val="WW8Num18"/>
    <w:basedOn w:val="Nessunelenco"/>
    <w:pPr>
      <w:numPr>
        <w:numId w:val="18"/>
      </w:numPr>
    </w:pPr>
  </w:style>
  <w:style w:type="numbering" w:customStyle="1" w:styleId="WW8Num19">
    <w:name w:val="WW8Num19"/>
    <w:basedOn w:val="Nessunelenco"/>
    <w:pPr>
      <w:numPr>
        <w:numId w:val="19"/>
      </w:numPr>
    </w:pPr>
  </w:style>
  <w:style w:type="numbering" w:customStyle="1" w:styleId="WW8Num20">
    <w:name w:val="WW8Num20"/>
    <w:basedOn w:val="Nessunelenco"/>
    <w:pPr>
      <w:numPr>
        <w:numId w:val="20"/>
      </w:numPr>
    </w:pPr>
  </w:style>
  <w:style w:type="numbering" w:customStyle="1" w:styleId="WW8Num21">
    <w:name w:val="WW8Num21"/>
    <w:basedOn w:val="Nessunelenco"/>
    <w:pPr>
      <w:numPr>
        <w:numId w:val="21"/>
      </w:numPr>
    </w:pPr>
  </w:style>
  <w:style w:type="numbering" w:customStyle="1" w:styleId="WW8Num22">
    <w:name w:val="WW8Num22"/>
    <w:basedOn w:val="Nessunelenco"/>
    <w:pPr>
      <w:numPr>
        <w:numId w:val="22"/>
      </w:numPr>
    </w:pPr>
  </w:style>
  <w:style w:type="numbering" w:customStyle="1" w:styleId="WW8Num23">
    <w:name w:val="WW8Num23"/>
    <w:basedOn w:val="Nessunelenco"/>
    <w:pPr>
      <w:numPr>
        <w:numId w:val="23"/>
      </w:numPr>
    </w:pPr>
  </w:style>
  <w:style w:type="numbering" w:customStyle="1" w:styleId="WW8Num24">
    <w:name w:val="WW8Num24"/>
    <w:basedOn w:val="Nessunelenco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44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avoripubblici.it/normativa/20191127/Sentenza-Corte-di-Giustizia-UE-27-novembre-2019-C-402-18-19064.html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lavoripubblici.it/news/2019/09/LAVORI-PUBBLICI/22647/Corte-di-giustizia-europea-limiti-al-subappalto-contrari-alla-normativa-europea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biblus.acca.it/download/dlgs-19-aprile-2017-n-56-correttivo-codice-appalt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4" ma:contentTypeDescription="Creare un nuovo documento." ma:contentTypeScope="" ma:versionID="8800fdfedb6c39847d1e0bc6a4194d22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99f185ad9cfe8d69eb50b66370f0f692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24488F6-8379-41DC-9444-9B9C54E263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CA07B-C0F0-437D-81F3-88C8E65BDD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70F5CC3-36A5-4FFF-B4B8-AEFC69DB12D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3323</Words>
  <Characters>18945</Characters>
  <Application>Microsoft Office Word</Application>
  <DocSecurity>0</DocSecurity>
  <Lines>157</Lines>
  <Paragraphs>44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</Company>
  <LinksUpToDate>false</LinksUpToDate>
  <CharactersWithSpaces>22224</CharactersWithSpaces>
  <SharedDoc>false</SharedDoc>
  <HLinks>
    <vt:vector size="18" baseType="variant">
      <vt:variant>
        <vt:i4>6225984</vt:i4>
      </vt:variant>
      <vt:variant>
        <vt:i4>6</vt:i4>
      </vt:variant>
      <vt:variant>
        <vt:i4>0</vt:i4>
      </vt:variant>
      <vt:variant>
        <vt:i4>5</vt:i4>
      </vt:variant>
      <vt:variant>
        <vt:lpwstr>https://www.lavoripubblici.it/normativa/20191127/Sentenza-Corte-di-Giustizia-UE-27-novembre-2019-C-402-18-19064.html</vt:lpwstr>
      </vt:variant>
      <vt:variant>
        <vt:lpwstr/>
      </vt:variant>
      <vt:variant>
        <vt:i4>5767195</vt:i4>
      </vt:variant>
      <vt:variant>
        <vt:i4>3</vt:i4>
      </vt:variant>
      <vt:variant>
        <vt:i4>0</vt:i4>
      </vt:variant>
      <vt:variant>
        <vt:i4>5</vt:i4>
      </vt:variant>
      <vt:variant>
        <vt:lpwstr>https://www.lavoripubblici.it/news/2019/09/LAVORI-PUBBLICI/22647/Corte-di-giustizia-europea-limiti-al-subappalto-contrari-alla-normativa-europea</vt:lpwstr>
      </vt:variant>
      <vt:variant>
        <vt:lpwstr/>
      </vt:variant>
      <vt:variant>
        <vt:i4>6684784</vt:i4>
      </vt:variant>
      <vt:variant>
        <vt:i4>0</vt:i4>
      </vt:variant>
      <vt:variant>
        <vt:i4>0</vt:i4>
      </vt:variant>
      <vt:variant>
        <vt:i4>5</vt:i4>
      </vt:variant>
      <vt:variant>
        <vt:lpwstr>http://biblus.acca.it/download/dlgs-19-aprile-2017-n-56-correttivo-codice-appalti/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sommacal_s</dc:creator>
  <cp:keywords/>
  <cp:lastModifiedBy>Stefania Fabbri</cp:lastModifiedBy>
  <cp:revision>6</cp:revision>
  <cp:lastPrinted>2017-11-22T08:34:00Z</cp:lastPrinted>
  <dcterms:created xsi:type="dcterms:W3CDTF">2021-09-28T13:29:00Z</dcterms:created>
  <dcterms:modified xsi:type="dcterms:W3CDTF">2021-09-28T13:32:00Z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